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B3" w:rsidRPr="00D21BD1" w:rsidRDefault="008746B3">
      <w:pPr>
        <w:pStyle w:val="31"/>
        <w:framePr w:w="10272" w:h="1817" w:hRule="exact" w:wrap="none" w:vAnchor="page" w:hAnchor="page" w:x="964" w:y="1971"/>
        <w:shd w:val="clear" w:color="auto" w:fill="auto"/>
        <w:spacing w:after="101" w:line="190" w:lineRule="exact"/>
        <w:ind w:left="260"/>
        <w:rPr>
          <w:rStyle w:val="30"/>
          <w:rFonts w:ascii="Times New Roman" w:hAnsi="Times New Roman" w:cs="Times New Roman"/>
          <w:bCs/>
        </w:rPr>
      </w:pPr>
      <w:r w:rsidRPr="00D21BD1">
        <w:rPr>
          <w:rStyle w:val="30"/>
          <w:rFonts w:ascii="Times New Roman" w:hAnsi="Times New Roman" w:cs="Times New Roman"/>
          <w:bCs/>
        </w:rPr>
        <w:t>РОССИЙСКАЯ</w:t>
      </w:r>
      <w:r w:rsidRPr="000B08ED">
        <w:rPr>
          <w:rStyle w:val="30"/>
          <w:rFonts w:ascii="Times New Roman" w:hAnsi="Times New Roman" w:cs="Times New Roman"/>
          <w:bCs/>
        </w:rPr>
        <w:t xml:space="preserve"> </w:t>
      </w:r>
      <w:r w:rsidRPr="00D21BD1">
        <w:rPr>
          <w:rStyle w:val="30"/>
          <w:rFonts w:ascii="Times New Roman" w:hAnsi="Times New Roman" w:cs="Times New Roman"/>
          <w:bCs/>
        </w:rPr>
        <w:t>ФЕДЕРАЦИЯ</w:t>
      </w:r>
    </w:p>
    <w:p w:rsidR="008746B3" w:rsidRPr="00D21BD1" w:rsidRDefault="008746B3">
      <w:pPr>
        <w:pStyle w:val="31"/>
        <w:framePr w:w="10272" w:h="1817" w:hRule="exact" w:wrap="none" w:vAnchor="page" w:hAnchor="page" w:x="964" w:y="1971"/>
        <w:shd w:val="clear" w:color="auto" w:fill="auto"/>
        <w:spacing w:after="101" w:line="190" w:lineRule="exact"/>
        <w:ind w:left="260"/>
      </w:pPr>
      <w:r w:rsidRPr="00D21BD1">
        <w:rPr>
          <w:rStyle w:val="30"/>
          <w:rFonts w:ascii="Times New Roman" w:hAnsi="Times New Roman" w:cs="Times New Roman"/>
          <w:bCs/>
        </w:rPr>
        <w:t>КАЛУЖСКАЯ ОБЛАСТЬ</w:t>
      </w:r>
    </w:p>
    <w:p w:rsidR="008746B3" w:rsidRPr="00D21BD1" w:rsidRDefault="008746B3">
      <w:pPr>
        <w:pStyle w:val="41"/>
        <w:framePr w:w="10272" w:h="1817" w:hRule="exact" w:wrap="none" w:vAnchor="page" w:hAnchor="page" w:x="964" w:y="1971"/>
        <w:shd w:val="clear" w:color="auto" w:fill="auto"/>
        <w:spacing w:before="0" w:after="166" w:line="240" w:lineRule="exact"/>
        <w:ind w:left="260"/>
        <w:rPr>
          <w:rFonts w:ascii="Times New Roman" w:hAnsi="Times New Roman" w:cs="Times New Roman"/>
        </w:rPr>
      </w:pPr>
      <w:r w:rsidRPr="00D21BD1">
        <w:rPr>
          <w:rStyle w:val="40"/>
          <w:rFonts w:ascii="Times New Roman" w:hAnsi="Times New Roman" w:cs="Times New Roman"/>
          <w:b/>
          <w:bCs/>
        </w:rPr>
        <w:t>ОТДЕЛ ФИНАНСОВ АДМИНИСТРАЦИИ МР «ДУМИНИЧСКИЙ РАЙОН</w:t>
      </w:r>
      <w:r>
        <w:rPr>
          <w:rStyle w:val="40"/>
          <w:rFonts w:ascii="Times New Roman" w:hAnsi="Times New Roman" w:cs="Times New Roman"/>
          <w:b/>
          <w:bCs/>
        </w:rPr>
        <w:t>»</w:t>
      </w:r>
    </w:p>
    <w:p w:rsidR="008746B3" w:rsidRDefault="008746B3">
      <w:pPr>
        <w:pStyle w:val="210"/>
        <w:framePr w:w="10272" w:h="1817" w:hRule="exact" w:wrap="none" w:vAnchor="page" w:hAnchor="page" w:x="964" w:y="1971"/>
        <w:shd w:val="clear" w:color="auto" w:fill="auto"/>
        <w:spacing w:before="0" w:after="193" w:line="380" w:lineRule="exact"/>
        <w:ind w:left="260"/>
      </w:pPr>
      <w:bookmarkStart w:id="0" w:name="bookmark0"/>
      <w:r>
        <w:rPr>
          <w:rStyle w:val="23"/>
        </w:rPr>
        <w:t>ПРИКАЗ</w:t>
      </w:r>
      <w:bookmarkEnd w:id="0"/>
    </w:p>
    <w:p w:rsidR="008746B3" w:rsidRPr="004A0575" w:rsidRDefault="008746B3">
      <w:pPr>
        <w:pStyle w:val="51"/>
        <w:framePr w:w="10272" w:h="1817" w:hRule="exact" w:wrap="none" w:vAnchor="page" w:hAnchor="page" w:x="964" w:y="1971"/>
        <w:shd w:val="clear" w:color="auto" w:fill="auto"/>
        <w:tabs>
          <w:tab w:val="left" w:pos="8535"/>
        </w:tabs>
        <w:spacing w:before="0" w:after="0" w:line="300" w:lineRule="exact"/>
        <w:rPr>
          <w:rFonts w:ascii="Times New Roman" w:hAnsi="Times New Roman" w:cs="Times New Roman"/>
        </w:rPr>
      </w:pPr>
      <w:r>
        <w:rPr>
          <w:rStyle w:val="513pt"/>
          <w:rFonts w:ascii="Times New Roman" w:hAnsi="Times New Roman" w:cs="Times New Roman"/>
        </w:rPr>
        <w:t>от  23</w:t>
      </w:r>
      <w:r w:rsidRPr="004A0575">
        <w:rPr>
          <w:rStyle w:val="513pt"/>
          <w:rFonts w:ascii="Times New Roman" w:hAnsi="Times New Roman" w:cs="Times New Roman"/>
        </w:rPr>
        <w:t xml:space="preserve"> апреля 2019 года</w:t>
      </w:r>
      <w:r w:rsidRPr="004A0575">
        <w:rPr>
          <w:rStyle w:val="513pt"/>
          <w:rFonts w:ascii="Times New Roman" w:hAnsi="Times New Roman" w:cs="Times New Roman"/>
          <w:lang w:eastAsia="en-US"/>
        </w:rPr>
        <w:tab/>
      </w:r>
      <w:r w:rsidRPr="004A0575">
        <w:rPr>
          <w:rStyle w:val="513pt"/>
          <w:rFonts w:ascii="Times New Roman" w:hAnsi="Times New Roman" w:cs="Times New Roman"/>
        </w:rPr>
        <w:t xml:space="preserve">№ </w:t>
      </w:r>
      <w:r>
        <w:rPr>
          <w:rStyle w:val="513pt"/>
          <w:rFonts w:ascii="Times New Roman" w:hAnsi="Times New Roman" w:cs="Times New Roman"/>
        </w:rPr>
        <w:t xml:space="preserve"> 10</w:t>
      </w:r>
    </w:p>
    <w:p w:rsidR="008746B3" w:rsidRPr="004A0575" w:rsidRDefault="008746B3">
      <w:pPr>
        <w:pStyle w:val="41"/>
        <w:framePr w:w="10272" w:h="10209" w:hRule="exact" w:wrap="none" w:vAnchor="page" w:hAnchor="page" w:x="964" w:y="4669"/>
        <w:shd w:val="clear" w:color="auto" w:fill="auto"/>
        <w:tabs>
          <w:tab w:val="left" w:pos="2357"/>
          <w:tab w:val="right" w:pos="5429"/>
        </w:tabs>
        <w:spacing w:before="0" w:after="0" w:line="288" w:lineRule="exact"/>
        <w:ind w:right="4820"/>
        <w:jc w:val="both"/>
        <w:rPr>
          <w:rFonts w:ascii="Times New Roman" w:hAnsi="Times New Roman" w:cs="Times New Roman"/>
        </w:rPr>
      </w:pPr>
      <w:r w:rsidRPr="004A0575">
        <w:rPr>
          <w:rStyle w:val="40"/>
          <w:rFonts w:ascii="Times New Roman" w:hAnsi="Times New Roman" w:cs="Times New Roman"/>
          <w:b/>
          <w:bCs/>
        </w:rPr>
        <w:t xml:space="preserve">Об утверждении форм и требований к содержанию документов, предусмотренных Положением о порядке осуществления финансовым органом </w:t>
      </w:r>
      <w:r>
        <w:rPr>
          <w:rStyle w:val="40"/>
          <w:rFonts w:ascii="Times New Roman" w:hAnsi="Times New Roman" w:cs="Times New Roman"/>
          <w:b/>
          <w:bCs/>
        </w:rPr>
        <w:t>администрации МР «</w:t>
      </w:r>
      <w:r w:rsidRPr="004A0575">
        <w:rPr>
          <w:rStyle w:val="40"/>
          <w:rFonts w:ascii="Times New Roman" w:hAnsi="Times New Roman" w:cs="Times New Roman"/>
          <w:b/>
          <w:bCs/>
        </w:rPr>
        <w:t>Думиничский район</w:t>
      </w:r>
      <w:r>
        <w:rPr>
          <w:rStyle w:val="40"/>
          <w:rFonts w:ascii="Times New Roman" w:hAnsi="Times New Roman" w:cs="Times New Roman"/>
          <w:b/>
          <w:bCs/>
        </w:rPr>
        <w:t>»</w:t>
      </w:r>
      <w:r w:rsidRPr="004A0575">
        <w:rPr>
          <w:rStyle w:val="40"/>
          <w:rFonts w:ascii="Times New Roman" w:hAnsi="Times New Roman" w:cs="Times New Roman"/>
          <w:b/>
          <w:bCs/>
        </w:rPr>
        <w:t xml:space="preserve"> контроля за соблюдением Федерального закона «О контрактной системе в сфере закупок товаров, работ, услуг для обеспечения</w:t>
      </w:r>
      <w:r w:rsidRPr="004A0575">
        <w:rPr>
          <w:rStyle w:val="40"/>
          <w:rFonts w:ascii="Times New Roman" w:hAnsi="Times New Roman" w:cs="Times New Roman"/>
          <w:b/>
          <w:bCs/>
        </w:rPr>
        <w:tab/>
        <w:t>государственных</w:t>
      </w:r>
      <w:r w:rsidRPr="004A0575">
        <w:rPr>
          <w:rStyle w:val="40"/>
          <w:rFonts w:ascii="Times New Roman" w:hAnsi="Times New Roman" w:cs="Times New Roman"/>
          <w:b/>
          <w:bCs/>
        </w:rPr>
        <w:tab/>
        <w:t>и</w:t>
      </w:r>
    </w:p>
    <w:p w:rsidR="008746B3" w:rsidRPr="004A0575" w:rsidRDefault="008746B3">
      <w:pPr>
        <w:pStyle w:val="41"/>
        <w:framePr w:w="10272" w:h="10209" w:hRule="exact" w:wrap="none" w:vAnchor="page" w:hAnchor="page" w:x="964" w:y="4669"/>
        <w:shd w:val="clear" w:color="auto" w:fill="auto"/>
        <w:spacing w:before="0" w:line="288" w:lineRule="exact"/>
        <w:jc w:val="both"/>
        <w:rPr>
          <w:rFonts w:ascii="Times New Roman" w:hAnsi="Times New Roman" w:cs="Times New Roman"/>
        </w:rPr>
      </w:pPr>
      <w:r w:rsidRPr="004A0575">
        <w:rPr>
          <w:rStyle w:val="40"/>
          <w:rFonts w:ascii="Times New Roman" w:hAnsi="Times New Roman" w:cs="Times New Roman"/>
          <w:b/>
          <w:bCs/>
        </w:rPr>
        <w:t>муниципальных нужд»</w:t>
      </w:r>
    </w:p>
    <w:p w:rsidR="008746B3" w:rsidRPr="00DF6B7A" w:rsidRDefault="008746B3">
      <w:pPr>
        <w:pStyle w:val="211"/>
        <w:framePr w:w="10272" w:h="10209" w:hRule="exact" w:wrap="none" w:vAnchor="page" w:hAnchor="page" w:x="964" w:y="4669"/>
        <w:shd w:val="clear" w:color="auto" w:fill="auto"/>
        <w:spacing w:before="0"/>
        <w:ind w:firstLine="620"/>
        <w:rPr>
          <w:rStyle w:val="25"/>
          <w:rFonts w:ascii="Times New Roman" w:hAnsi="Times New Roman" w:cs="Times New Roman"/>
        </w:rPr>
      </w:pPr>
      <w:r w:rsidRPr="004A0575">
        <w:rPr>
          <w:rStyle w:val="25"/>
          <w:rFonts w:ascii="Times New Roman" w:hAnsi="Times New Roman" w:cs="Times New Roman"/>
        </w:rPr>
        <w:t xml:space="preserve">В соответствии с постановлением </w:t>
      </w:r>
      <w:r w:rsidRPr="00DF6B7A">
        <w:rPr>
          <w:rStyle w:val="25"/>
          <w:rFonts w:ascii="Times New Roman" w:hAnsi="Times New Roman" w:cs="Times New Roman"/>
        </w:rPr>
        <w:t xml:space="preserve">администрации МР </w:t>
      </w:r>
      <w:r w:rsidRPr="004A0575">
        <w:rPr>
          <w:rStyle w:val="40"/>
          <w:rFonts w:ascii="Times New Roman" w:hAnsi="Times New Roman" w:cs="Times New Roman"/>
          <w:b w:val="0"/>
          <w:bCs w:val="0"/>
        </w:rPr>
        <w:t>«</w:t>
      </w:r>
      <w:r w:rsidRPr="00DF6B7A">
        <w:rPr>
          <w:rStyle w:val="25"/>
          <w:rFonts w:ascii="Times New Roman" w:hAnsi="Times New Roman" w:cs="Times New Roman"/>
        </w:rPr>
        <w:t>Думиничский район</w:t>
      </w:r>
      <w:r w:rsidRPr="004A0575">
        <w:rPr>
          <w:rStyle w:val="40"/>
          <w:rFonts w:ascii="Times New Roman" w:hAnsi="Times New Roman" w:cs="Times New Roman"/>
          <w:b w:val="0"/>
          <w:bCs w:val="0"/>
        </w:rPr>
        <w:t>»</w:t>
      </w:r>
      <w:r w:rsidRPr="00DF6B7A">
        <w:rPr>
          <w:rStyle w:val="40"/>
          <w:rFonts w:ascii="Times New Roman" w:hAnsi="Times New Roman" w:cs="Times New Roman"/>
          <w:b w:val="0"/>
          <w:bCs w:val="0"/>
        </w:rPr>
        <w:t xml:space="preserve"> </w:t>
      </w:r>
      <w:r w:rsidRPr="004A0575">
        <w:rPr>
          <w:rStyle w:val="25"/>
          <w:rFonts w:ascii="Times New Roman" w:hAnsi="Times New Roman" w:cs="Times New Roman"/>
        </w:rPr>
        <w:t>от 1</w:t>
      </w:r>
      <w:r w:rsidRPr="00DF6B7A">
        <w:rPr>
          <w:rStyle w:val="25"/>
          <w:rFonts w:ascii="Times New Roman" w:hAnsi="Times New Roman" w:cs="Times New Roman"/>
        </w:rPr>
        <w:t>3</w:t>
      </w:r>
      <w:r w:rsidRPr="004A0575">
        <w:rPr>
          <w:rStyle w:val="25"/>
          <w:rFonts w:ascii="Times New Roman" w:hAnsi="Times New Roman" w:cs="Times New Roman"/>
        </w:rPr>
        <w:t>.0</w:t>
      </w:r>
      <w:r w:rsidRPr="00DF6B7A">
        <w:rPr>
          <w:rStyle w:val="25"/>
          <w:rFonts w:ascii="Times New Roman" w:hAnsi="Times New Roman" w:cs="Times New Roman"/>
        </w:rPr>
        <w:t>6</w:t>
      </w:r>
      <w:r w:rsidRPr="004A0575">
        <w:rPr>
          <w:rStyle w:val="25"/>
          <w:rFonts w:ascii="Times New Roman" w:hAnsi="Times New Roman" w:cs="Times New Roman"/>
        </w:rPr>
        <w:t>.201</w:t>
      </w:r>
      <w:r w:rsidRPr="00DF6B7A">
        <w:rPr>
          <w:rStyle w:val="25"/>
          <w:rFonts w:ascii="Times New Roman" w:hAnsi="Times New Roman" w:cs="Times New Roman"/>
        </w:rPr>
        <w:t>8</w:t>
      </w:r>
      <w:r w:rsidRPr="004A0575">
        <w:rPr>
          <w:rStyle w:val="25"/>
          <w:rFonts w:ascii="Times New Roman" w:hAnsi="Times New Roman" w:cs="Times New Roman"/>
        </w:rPr>
        <w:t xml:space="preserve"> №</w:t>
      </w:r>
      <w:r>
        <w:rPr>
          <w:rStyle w:val="25"/>
          <w:rFonts w:ascii="Times New Roman" w:hAnsi="Times New Roman" w:cs="Times New Roman"/>
          <w:lang w:val="en-US"/>
        </w:rPr>
        <w:t> </w:t>
      </w:r>
      <w:r w:rsidRPr="00DF6B7A">
        <w:rPr>
          <w:rStyle w:val="25"/>
          <w:rFonts w:ascii="Times New Roman" w:hAnsi="Times New Roman" w:cs="Times New Roman"/>
        </w:rPr>
        <w:t>291</w:t>
      </w:r>
      <w:r w:rsidRPr="004A0575">
        <w:rPr>
          <w:rStyle w:val="25"/>
          <w:rFonts w:ascii="Times New Roman" w:hAnsi="Times New Roman" w:cs="Times New Roman"/>
        </w:rPr>
        <w:t xml:space="preserve"> «Об утверждении Положения о порядке осуществления финансовым органом</w:t>
      </w:r>
      <w:r w:rsidRPr="00DF6B7A">
        <w:rPr>
          <w:rStyle w:val="25"/>
          <w:rFonts w:ascii="Times New Roman" w:hAnsi="Times New Roman" w:cs="Times New Roman"/>
        </w:rPr>
        <w:t xml:space="preserve"> администрации МР </w:t>
      </w:r>
      <w:r w:rsidRPr="004A0575">
        <w:rPr>
          <w:rStyle w:val="40"/>
          <w:rFonts w:ascii="Times New Roman" w:hAnsi="Times New Roman" w:cs="Times New Roman"/>
          <w:b w:val="0"/>
          <w:bCs w:val="0"/>
        </w:rPr>
        <w:t>«</w:t>
      </w:r>
      <w:r w:rsidRPr="00DF6B7A">
        <w:rPr>
          <w:rStyle w:val="25"/>
          <w:rFonts w:ascii="Times New Roman" w:hAnsi="Times New Roman" w:cs="Times New Roman"/>
        </w:rPr>
        <w:t>Думиничский район</w:t>
      </w:r>
      <w:r w:rsidRPr="004A0575">
        <w:rPr>
          <w:rStyle w:val="40"/>
          <w:rFonts w:ascii="Times New Roman" w:hAnsi="Times New Roman" w:cs="Times New Roman"/>
          <w:b w:val="0"/>
          <w:bCs w:val="0"/>
        </w:rPr>
        <w:t>»</w:t>
      </w:r>
      <w:r w:rsidRPr="00DF6B7A">
        <w:rPr>
          <w:rStyle w:val="40"/>
          <w:rFonts w:ascii="Times New Roman" w:hAnsi="Times New Roman" w:cs="Times New Roman"/>
          <w:b w:val="0"/>
          <w:bCs w:val="0"/>
        </w:rPr>
        <w:t xml:space="preserve"> </w:t>
      </w:r>
      <w:r w:rsidRPr="004A0575">
        <w:rPr>
          <w:rStyle w:val="25"/>
          <w:rFonts w:ascii="Times New Roman" w:hAnsi="Times New Roman" w:cs="Times New Roman"/>
        </w:rPr>
        <w:t xml:space="preserve">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Pr="004A0575">
        <w:rPr>
          <w:rStyle w:val="40"/>
          <w:rFonts w:ascii="Times New Roman" w:hAnsi="Times New Roman" w:cs="Times New Roman"/>
          <w:b w:val="0"/>
          <w:bCs w:val="0"/>
        </w:rPr>
        <w:t>»</w:t>
      </w:r>
      <w:r w:rsidRPr="00121FDA">
        <w:rPr>
          <w:rStyle w:val="40"/>
          <w:rFonts w:ascii="Times New Roman" w:hAnsi="Times New Roman" w:cs="Times New Roman"/>
          <w:b w:val="0"/>
          <w:bCs w:val="0"/>
        </w:rPr>
        <w:t xml:space="preserve"> </w:t>
      </w:r>
      <w:r w:rsidRPr="004A0575">
        <w:rPr>
          <w:rStyle w:val="40"/>
          <w:rFonts w:ascii="Times New Roman" w:hAnsi="Times New Roman" w:cs="Times New Roman"/>
          <w:b w:val="0"/>
          <w:bCs w:val="0"/>
        </w:rPr>
        <w:t>»</w:t>
      </w:r>
    </w:p>
    <w:p w:rsidR="008746B3" w:rsidRDefault="008746B3">
      <w:pPr>
        <w:pStyle w:val="211"/>
        <w:framePr w:w="10272" w:h="10209" w:hRule="exact" w:wrap="none" w:vAnchor="page" w:hAnchor="page" w:x="964" w:y="4669"/>
        <w:shd w:val="clear" w:color="auto" w:fill="auto"/>
        <w:spacing w:before="0"/>
        <w:ind w:firstLine="620"/>
        <w:rPr>
          <w:rStyle w:val="26"/>
          <w:rFonts w:ascii="Times New Roman" w:hAnsi="Times New Roman" w:cs="Times New Roman"/>
        </w:rPr>
      </w:pPr>
      <w:r w:rsidRPr="004A0575">
        <w:rPr>
          <w:rStyle w:val="25"/>
          <w:rFonts w:ascii="Times New Roman" w:hAnsi="Times New Roman" w:cs="Times New Roman"/>
        </w:rPr>
        <w:t xml:space="preserve"> </w:t>
      </w:r>
      <w:r w:rsidRPr="004A0575">
        <w:rPr>
          <w:rStyle w:val="26"/>
          <w:rFonts w:ascii="Times New Roman" w:hAnsi="Times New Roman" w:cs="Times New Roman"/>
        </w:rPr>
        <w:t>ПРИКАЗЫВАЮ:</w:t>
      </w:r>
    </w:p>
    <w:p w:rsidR="008746B3" w:rsidRPr="004A0575" w:rsidRDefault="008746B3">
      <w:pPr>
        <w:pStyle w:val="211"/>
        <w:framePr w:w="10272" w:h="10209" w:hRule="exact" w:wrap="none" w:vAnchor="page" w:hAnchor="page" w:x="964" w:y="4669"/>
        <w:shd w:val="clear" w:color="auto" w:fill="auto"/>
        <w:spacing w:before="0"/>
        <w:ind w:firstLine="620"/>
        <w:rPr>
          <w:rFonts w:ascii="Times New Roman" w:hAnsi="Times New Roman" w:cs="Times New Roman"/>
        </w:rPr>
      </w:pPr>
    </w:p>
    <w:p w:rsidR="008746B3" w:rsidRPr="004A0575" w:rsidRDefault="008746B3">
      <w:pPr>
        <w:pStyle w:val="211"/>
        <w:framePr w:w="10272" w:h="10209" w:hRule="exact" w:wrap="none" w:vAnchor="page" w:hAnchor="page" w:x="964" w:y="4669"/>
        <w:numPr>
          <w:ilvl w:val="0"/>
          <w:numId w:val="1"/>
        </w:numPr>
        <w:shd w:val="clear" w:color="auto" w:fill="auto"/>
        <w:tabs>
          <w:tab w:val="left" w:pos="918"/>
        </w:tabs>
        <w:spacing w:before="0"/>
        <w:ind w:firstLine="620"/>
        <w:rPr>
          <w:rFonts w:ascii="Times New Roman" w:hAnsi="Times New Roman" w:cs="Times New Roman"/>
        </w:rPr>
      </w:pPr>
      <w:r w:rsidRPr="004A0575">
        <w:rPr>
          <w:rStyle w:val="25"/>
          <w:rFonts w:ascii="Times New Roman" w:hAnsi="Times New Roman" w:cs="Times New Roman"/>
        </w:rPr>
        <w:t>Утвердить следующие формы документов и требования к их содержанию:</w:t>
      </w:r>
    </w:p>
    <w:p w:rsidR="008746B3" w:rsidRPr="004A0575" w:rsidRDefault="008746B3">
      <w:pPr>
        <w:pStyle w:val="211"/>
        <w:framePr w:w="10272" w:h="10209" w:hRule="exact" w:wrap="none" w:vAnchor="page" w:hAnchor="page" w:x="964" w:y="4669"/>
        <w:numPr>
          <w:ilvl w:val="1"/>
          <w:numId w:val="1"/>
        </w:numPr>
        <w:shd w:val="clear" w:color="auto" w:fill="auto"/>
        <w:tabs>
          <w:tab w:val="left" w:pos="1120"/>
        </w:tabs>
        <w:spacing w:before="0"/>
        <w:ind w:firstLine="620"/>
        <w:rPr>
          <w:rFonts w:ascii="Times New Roman" w:hAnsi="Times New Roman" w:cs="Times New Roman"/>
        </w:rPr>
      </w:pPr>
      <w:r w:rsidRPr="004A0575">
        <w:rPr>
          <w:rStyle w:val="25"/>
          <w:rFonts w:ascii="Times New Roman" w:hAnsi="Times New Roman" w:cs="Times New Roman"/>
        </w:rPr>
        <w:t>Приказ о назначении контрольного мероприятия (приложение № 1).</w:t>
      </w:r>
    </w:p>
    <w:p w:rsidR="008746B3" w:rsidRPr="004A0575" w:rsidRDefault="008746B3">
      <w:pPr>
        <w:pStyle w:val="211"/>
        <w:framePr w:w="10272" w:h="10209" w:hRule="exact" w:wrap="none" w:vAnchor="page" w:hAnchor="page" w:x="964" w:y="4669"/>
        <w:numPr>
          <w:ilvl w:val="1"/>
          <w:numId w:val="1"/>
        </w:numPr>
        <w:shd w:val="clear" w:color="auto" w:fill="auto"/>
        <w:spacing w:before="0"/>
        <w:ind w:firstLine="620"/>
        <w:rPr>
          <w:rFonts w:ascii="Times New Roman" w:hAnsi="Times New Roman" w:cs="Times New Roman"/>
        </w:rPr>
      </w:pPr>
      <w:r w:rsidRPr="004A0575">
        <w:rPr>
          <w:rStyle w:val="25"/>
          <w:rFonts w:ascii="Times New Roman" w:hAnsi="Times New Roman" w:cs="Times New Roman"/>
        </w:rPr>
        <w:t xml:space="preserve">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(приложение № 2).</w:t>
      </w:r>
    </w:p>
    <w:p w:rsidR="008746B3" w:rsidRPr="004A0575" w:rsidRDefault="008746B3">
      <w:pPr>
        <w:pStyle w:val="211"/>
        <w:framePr w:w="10272" w:h="10209" w:hRule="exact" w:wrap="none" w:vAnchor="page" w:hAnchor="page" w:x="964" w:y="4669"/>
        <w:numPr>
          <w:ilvl w:val="1"/>
          <w:numId w:val="1"/>
        </w:numPr>
        <w:shd w:val="clear" w:color="auto" w:fill="auto"/>
        <w:tabs>
          <w:tab w:val="left" w:pos="1120"/>
        </w:tabs>
        <w:spacing w:before="0"/>
        <w:ind w:firstLine="620"/>
        <w:rPr>
          <w:rFonts w:ascii="Times New Roman" w:hAnsi="Times New Roman" w:cs="Times New Roman"/>
        </w:rPr>
      </w:pPr>
      <w:r w:rsidRPr="004A0575">
        <w:rPr>
          <w:rStyle w:val="25"/>
          <w:rFonts w:ascii="Times New Roman" w:hAnsi="Times New Roman" w:cs="Times New Roman"/>
        </w:rPr>
        <w:t>Запрос о предоставлении документов и информации (приложение № 3).</w:t>
      </w:r>
    </w:p>
    <w:p w:rsidR="008746B3" w:rsidRPr="004A0575" w:rsidRDefault="008746B3">
      <w:pPr>
        <w:pStyle w:val="211"/>
        <w:framePr w:w="10272" w:h="10209" w:hRule="exact" w:wrap="none" w:vAnchor="page" w:hAnchor="page" w:x="964" w:y="4669"/>
        <w:numPr>
          <w:ilvl w:val="1"/>
          <w:numId w:val="1"/>
        </w:numPr>
        <w:shd w:val="clear" w:color="auto" w:fill="auto"/>
        <w:tabs>
          <w:tab w:val="left" w:pos="1120"/>
        </w:tabs>
        <w:spacing w:before="0"/>
        <w:ind w:firstLine="620"/>
        <w:rPr>
          <w:rFonts w:ascii="Times New Roman" w:hAnsi="Times New Roman" w:cs="Times New Roman"/>
        </w:rPr>
      </w:pPr>
      <w:r w:rsidRPr="004A0575">
        <w:rPr>
          <w:rStyle w:val="25"/>
          <w:rFonts w:ascii="Times New Roman" w:hAnsi="Times New Roman" w:cs="Times New Roman"/>
        </w:rPr>
        <w:t>Акт проверки (приложение № 4).</w:t>
      </w:r>
    </w:p>
    <w:p w:rsidR="008746B3" w:rsidRPr="004A0575" w:rsidRDefault="008746B3">
      <w:pPr>
        <w:pStyle w:val="211"/>
        <w:framePr w:w="10272" w:h="10209" w:hRule="exact" w:wrap="none" w:vAnchor="page" w:hAnchor="page" w:x="964" w:y="4669"/>
        <w:numPr>
          <w:ilvl w:val="1"/>
          <w:numId w:val="1"/>
        </w:numPr>
        <w:shd w:val="clear" w:color="auto" w:fill="auto"/>
        <w:tabs>
          <w:tab w:val="left" w:pos="1120"/>
        </w:tabs>
        <w:spacing w:before="0"/>
        <w:ind w:firstLine="620"/>
        <w:rPr>
          <w:rFonts w:ascii="Times New Roman" w:hAnsi="Times New Roman" w:cs="Times New Roman"/>
        </w:rPr>
      </w:pPr>
      <w:r w:rsidRPr="004A0575">
        <w:rPr>
          <w:rStyle w:val="25"/>
          <w:rFonts w:ascii="Times New Roman" w:hAnsi="Times New Roman" w:cs="Times New Roman"/>
        </w:rPr>
        <w:t>Акт встречной проверки (приложение № 5).</w:t>
      </w:r>
    </w:p>
    <w:p w:rsidR="008746B3" w:rsidRPr="004A0575" w:rsidRDefault="008746B3">
      <w:pPr>
        <w:pStyle w:val="211"/>
        <w:framePr w:w="10272" w:h="10209" w:hRule="exact" w:wrap="none" w:vAnchor="page" w:hAnchor="page" w:x="964" w:y="4669"/>
        <w:numPr>
          <w:ilvl w:val="1"/>
          <w:numId w:val="1"/>
        </w:numPr>
        <w:shd w:val="clear" w:color="auto" w:fill="auto"/>
        <w:tabs>
          <w:tab w:val="left" w:pos="1120"/>
        </w:tabs>
        <w:spacing w:before="0"/>
        <w:ind w:firstLine="620"/>
        <w:rPr>
          <w:rFonts w:ascii="Times New Roman" w:hAnsi="Times New Roman" w:cs="Times New Roman"/>
        </w:rPr>
      </w:pPr>
      <w:r w:rsidRPr="004A0575">
        <w:rPr>
          <w:rStyle w:val="25"/>
          <w:rFonts w:ascii="Times New Roman" w:hAnsi="Times New Roman" w:cs="Times New Roman"/>
        </w:rPr>
        <w:t>Отчет о результатах выездной (камеральной) проверки (приложение № 6).</w:t>
      </w:r>
    </w:p>
    <w:p w:rsidR="008746B3" w:rsidRPr="006A23F0" w:rsidRDefault="008746B3" w:rsidP="006A23F0">
      <w:pPr>
        <w:pStyle w:val="211"/>
        <w:framePr w:w="10272" w:h="10209" w:hRule="exact" w:wrap="none" w:vAnchor="page" w:hAnchor="page" w:x="964" w:y="4669"/>
        <w:shd w:val="clear" w:color="auto" w:fill="auto"/>
        <w:tabs>
          <w:tab w:val="left" w:pos="874"/>
        </w:tabs>
        <w:spacing w:before="0"/>
        <w:rPr>
          <w:rStyle w:val="25"/>
        </w:rPr>
      </w:pPr>
    </w:p>
    <w:p w:rsidR="008746B3" w:rsidRPr="006A23F0" w:rsidRDefault="008746B3" w:rsidP="006A23F0">
      <w:pPr>
        <w:pStyle w:val="211"/>
        <w:framePr w:w="10272" w:h="10209" w:hRule="exact" w:wrap="none" w:vAnchor="page" w:hAnchor="page" w:x="964" w:y="4669"/>
        <w:numPr>
          <w:ilvl w:val="0"/>
          <w:numId w:val="1"/>
        </w:numPr>
        <w:shd w:val="clear" w:color="auto" w:fill="auto"/>
        <w:tabs>
          <w:tab w:val="left" w:pos="874"/>
        </w:tabs>
        <w:spacing w:before="0"/>
        <w:ind w:firstLine="620"/>
        <w:rPr>
          <w:rStyle w:val="25"/>
        </w:rPr>
      </w:pPr>
      <w:r w:rsidRPr="004A0575">
        <w:rPr>
          <w:rStyle w:val="25"/>
          <w:rFonts w:ascii="Times New Roman" w:hAnsi="Times New Roman" w:cs="Times New Roman"/>
        </w:rPr>
        <w:t xml:space="preserve">Контроль за исполнением настоящего приказа </w:t>
      </w:r>
      <w:r w:rsidRPr="006A23F0">
        <w:rPr>
          <w:rStyle w:val="25"/>
          <w:rFonts w:ascii="Times New Roman" w:hAnsi="Times New Roman" w:cs="Times New Roman"/>
        </w:rPr>
        <w:t>оставляю за собой</w:t>
      </w:r>
      <w:r>
        <w:rPr>
          <w:rStyle w:val="25"/>
          <w:rFonts w:ascii="Times New Roman" w:hAnsi="Times New Roman" w:cs="Times New Roman"/>
        </w:rPr>
        <w:t>.</w:t>
      </w:r>
    </w:p>
    <w:p w:rsidR="008746B3" w:rsidRDefault="008746B3" w:rsidP="006A23F0">
      <w:pPr>
        <w:pStyle w:val="211"/>
        <w:framePr w:w="10272" w:h="10209" w:hRule="exact" w:wrap="none" w:vAnchor="page" w:hAnchor="page" w:x="964" w:y="4669"/>
        <w:shd w:val="clear" w:color="auto" w:fill="auto"/>
        <w:tabs>
          <w:tab w:val="left" w:pos="874"/>
        </w:tabs>
        <w:spacing w:before="0"/>
        <w:rPr>
          <w:rStyle w:val="25"/>
          <w:rFonts w:ascii="Times New Roman" w:hAnsi="Times New Roman" w:cs="Times New Roman"/>
        </w:rPr>
      </w:pPr>
    </w:p>
    <w:p w:rsidR="008746B3" w:rsidRDefault="008746B3" w:rsidP="006A23F0">
      <w:pPr>
        <w:pStyle w:val="211"/>
        <w:framePr w:w="10272" w:h="10209" w:hRule="exact" w:wrap="none" w:vAnchor="page" w:hAnchor="page" w:x="964" w:y="4669"/>
        <w:shd w:val="clear" w:color="auto" w:fill="auto"/>
        <w:tabs>
          <w:tab w:val="left" w:pos="874"/>
        </w:tabs>
        <w:spacing w:before="0"/>
        <w:rPr>
          <w:rStyle w:val="25"/>
          <w:rFonts w:ascii="Times New Roman" w:hAnsi="Times New Roman" w:cs="Times New Roman"/>
        </w:rPr>
      </w:pPr>
    </w:p>
    <w:p w:rsidR="008746B3" w:rsidRDefault="008746B3" w:rsidP="006A23F0">
      <w:pPr>
        <w:pStyle w:val="211"/>
        <w:framePr w:w="10272" w:h="10209" w:hRule="exact" w:wrap="none" w:vAnchor="page" w:hAnchor="page" w:x="964" w:y="4669"/>
        <w:shd w:val="clear" w:color="auto" w:fill="auto"/>
        <w:tabs>
          <w:tab w:val="left" w:pos="874"/>
        </w:tabs>
        <w:spacing w:before="0"/>
        <w:rPr>
          <w:rStyle w:val="25"/>
          <w:rFonts w:ascii="Times New Roman" w:hAnsi="Times New Roman" w:cs="Times New Roman"/>
        </w:rPr>
      </w:pPr>
    </w:p>
    <w:p w:rsidR="008746B3" w:rsidRDefault="008746B3" w:rsidP="006A23F0">
      <w:pPr>
        <w:pStyle w:val="211"/>
        <w:framePr w:w="10272" w:h="10209" w:hRule="exact" w:wrap="none" w:vAnchor="page" w:hAnchor="page" w:x="964" w:y="4669"/>
        <w:shd w:val="clear" w:color="auto" w:fill="auto"/>
        <w:tabs>
          <w:tab w:val="left" w:pos="874"/>
        </w:tabs>
        <w:spacing w:before="0"/>
        <w:rPr>
          <w:rStyle w:val="25"/>
          <w:rFonts w:ascii="Times New Roman" w:hAnsi="Times New Roman" w:cs="Times New Roman"/>
        </w:rPr>
      </w:pPr>
    </w:p>
    <w:p w:rsidR="008746B3" w:rsidRDefault="008746B3" w:rsidP="006A23F0">
      <w:pPr>
        <w:pStyle w:val="211"/>
        <w:framePr w:w="10272" w:h="10209" w:hRule="exact" w:wrap="none" w:vAnchor="page" w:hAnchor="page" w:x="964" w:y="4669"/>
        <w:shd w:val="clear" w:color="auto" w:fill="auto"/>
        <w:tabs>
          <w:tab w:val="left" w:pos="874"/>
        </w:tabs>
        <w:spacing w:before="0"/>
        <w:rPr>
          <w:rStyle w:val="25"/>
          <w:rFonts w:ascii="Times New Roman" w:hAnsi="Times New Roman" w:cs="Times New Roman"/>
        </w:rPr>
      </w:pPr>
    </w:p>
    <w:p w:rsidR="008746B3" w:rsidRPr="006A23F0" w:rsidRDefault="008746B3" w:rsidP="006A23F0">
      <w:pPr>
        <w:pStyle w:val="211"/>
        <w:framePr w:w="10272" w:h="10209" w:hRule="exact" w:wrap="none" w:vAnchor="page" w:hAnchor="page" w:x="964" w:y="4669"/>
        <w:shd w:val="clear" w:color="auto" w:fill="auto"/>
        <w:tabs>
          <w:tab w:val="left" w:pos="874"/>
        </w:tabs>
        <w:spacing w:before="0"/>
        <w:rPr>
          <w:b/>
        </w:rPr>
      </w:pPr>
      <w:r w:rsidRPr="006A23F0">
        <w:rPr>
          <w:rStyle w:val="25"/>
          <w:rFonts w:ascii="Times New Roman" w:hAnsi="Times New Roman" w:cs="Times New Roman"/>
          <w:b/>
        </w:rPr>
        <w:t>Заведующий отделом финансов                                                                    О.Г.Базовая</w:t>
      </w:r>
    </w:p>
    <w:p w:rsidR="008746B3" w:rsidRPr="004A0575" w:rsidRDefault="008746B3">
      <w:pPr>
        <w:pStyle w:val="41"/>
        <w:framePr w:wrap="none" w:vAnchor="page" w:hAnchor="page" w:x="9585" w:y="15234"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</w:rPr>
      </w:pPr>
    </w:p>
    <w:p w:rsidR="008746B3" w:rsidRPr="004A0575" w:rsidRDefault="008746B3">
      <w:pPr>
        <w:rPr>
          <w:rFonts w:ascii="Times New Roman" w:hAnsi="Times New Roman" w:cs="Times New Roman"/>
          <w:sz w:val="2"/>
          <w:szCs w:val="2"/>
        </w:rPr>
        <w:sectPr w:rsidR="008746B3" w:rsidRPr="004A05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46B3" w:rsidRPr="00D21BD1" w:rsidRDefault="008746B3">
      <w:pPr>
        <w:rPr>
          <w:sz w:val="2"/>
          <w:szCs w:val="2"/>
        </w:rPr>
      </w:pPr>
    </w:p>
    <w:p w:rsidR="008746B3" w:rsidRPr="006A23F0" w:rsidRDefault="008746B3">
      <w:pPr>
        <w:pStyle w:val="21"/>
        <w:framePr w:wrap="none" w:vAnchor="page" w:hAnchor="page" w:x="175" w:y="53"/>
        <w:shd w:val="clear" w:color="auto" w:fill="auto"/>
        <w:spacing w:line="280" w:lineRule="exact"/>
        <w:rPr>
          <w:rFonts w:ascii="Times New Roman" w:hAnsi="Times New Roman"/>
          <w:lang w:val="ru-RU"/>
        </w:rPr>
      </w:pPr>
    </w:p>
    <w:p w:rsidR="008746B3" w:rsidRDefault="008746B3" w:rsidP="00121FDA">
      <w:pPr>
        <w:pStyle w:val="1"/>
        <w:framePr w:w="5218" w:h="1296" w:hRule="exact" w:wrap="none" w:vAnchor="page" w:hAnchor="page" w:x="6040" w:y="514"/>
        <w:shd w:val="clear" w:color="auto" w:fill="auto"/>
      </w:pPr>
      <w:r>
        <w:rPr>
          <w:rStyle w:val="a0"/>
        </w:rPr>
        <w:t xml:space="preserve">Приложение </w:t>
      </w:r>
      <w:r w:rsidRPr="003A3C85">
        <w:rPr>
          <w:rStyle w:val="a0"/>
          <w:lang w:eastAsia="en-US"/>
        </w:rPr>
        <w:t>№ 1</w:t>
      </w:r>
    </w:p>
    <w:p w:rsidR="008746B3" w:rsidRDefault="008746B3" w:rsidP="00121FDA">
      <w:pPr>
        <w:pStyle w:val="1"/>
        <w:framePr w:w="5218" w:h="1296" w:hRule="exact" w:wrap="none" w:vAnchor="page" w:hAnchor="page" w:x="6040" w:y="514"/>
        <w:shd w:val="clear" w:color="auto" w:fill="auto"/>
        <w:rPr>
          <w:rStyle w:val="a0"/>
        </w:rPr>
      </w:pPr>
      <w:r>
        <w:rPr>
          <w:rStyle w:val="a0"/>
        </w:rPr>
        <w:t>к приказу отдела финансов администрации</w:t>
      </w:r>
    </w:p>
    <w:p w:rsidR="008746B3" w:rsidRPr="00121FDA" w:rsidRDefault="008746B3" w:rsidP="00121FDA">
      <w:pPr>
        <w:pStyle w:val="1"/>
        <w:framePr w:w="5218" w:h="1296" w:hRule="exact" w:wrap="none" w:vAnchor="page" w:hAnchor="page" w:x="6040" w:y="514"/>
        <w:shd w:val="clear" w:color="auto" w:fill="auto"/>
      </w:pPr>
      <w:r w:rsidRPr="00121FDA">
        <w:rPr>
          <w:rStyle w:val="a0"/>
        </w:rPr>
        <w:t xml:space="preserve">МР </w:t>
      </w:r>
      <w:r w:rsidRPr="004A0575">
        <w:rPr>
          <w:rStyle w:val="40"/>
          <w:rFonts w:ascii="Times New Roman" w:hAnsi="Times New Roman" w:cs="Times New Roman"/>
          <w:b w:val="0"/>
          <w:bCs w:val="0"/>
        </w:rPr>
        <w:t>«</w:t>
      </w:r>
      <w:r w:rsidRPr="00121FDA">
        <w:rPr>
          <w:rStyle w:val="a0"/>
        </w:rPr>
        <w:t>Думиничский район</w:t>
      </w:r>
      <w:r w:rsidRPr="00121FDA">
        <w:rPr>
          <w:rStyle w:val="40"/>
          <w:rFonts w:ascii="Times New Roman" w:hAnsi="Times New Roman" w:cs="Times New Roman"/>
          <w:b w:val="0"/>
          <w:bCs w:val="0"/>
          <w:sz w:val="21"/>
          <w:szCs w:val="21"/>
        </w:rPr>
        <w:t>»</w:t>
      </w:r>
    </w:p>
    <w:p w:rsidR="008746B3" w:rsidRPr="00121FDA" w:rsidRDefault="008746B3" w:rsidP="00121FDA">
      <w:pPr>
        <w:pStyle w:val="1"/>
        <w:framePr w:w="5218" w:h="1296" w:hRule="exact" w:wrap="none" w:vAnchor="page" w:hAnchor="page" w:x="6040" w:y="514"/>
        <w:shd w:val="clear" w:color="auto" w:fill="auto"/>
        <w:ind w:left="2160"/>
        <w:jc w:val="left"/>
      </w:pPr>
      <w:r>
        <w:rPr>
          <w:rStyle w:val="a0"/>
        </w:rPr>
        <w:t xml:space="preserve">           от 23</w:t>
      </w:r>
      <w:r w:rsidRPr="00121FDA">
        <w:rPr>
          <w:rStyle w:val="a0"/>
        </w:rPr>
        <w:t xml:space="preserve"> апреля</w:t>
      </w:r>
      <w:r w:rsidRPr="00121FDA">
        <w:rPr>
          <w:rStyle w:val="ArialUnicodeMS"/>
          <w:rFonts w:ascii="Arial Unicode MS Cyr" w:hAnsi="Arial Unicode MS Cyr" w:cs="Arial Unicode MS Cyr"/>
          <w:b w:val="0"/>
          <w:bCs w:val="0"/>
          <w:sz w:val="21"/>
          <w:szCs w:val="21"/>
        </w:rPr>
        <w:t>.</w:t>
      </w:r>
      <w:r w:rsidRPr="00121FDA">
        <w:rPr>
          <w:rStyle w:val="a0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121FDA">
          <w:rPr>
            <w:rStyle w:val="a0"/>
          </w:rPr>
          <w:t>2019 г</w:t>
        </w:r>
      </w:smartTag>
      <w:r w:rsidRPr="00121FDA">
        <w:rPr>
          <w:rStyle w:val="a0"/>
        </w:rPr>
        <w:t>. №</w:t>
      </w:r>
      <w:r>
        <w:rPr>
          <w:rStyle w:val="a0"/>
        </w:rPr>
        <w:t xml:space="preserve"> 10</w:t>
      </w:r>
    </w:p>
    <w:p w:rsidR="008746B3" w:rsidRDefault="008746B3" w:rsidP="006E5857">
      <w:pPr>
        <w:framePr w:w="9775" w:h="14849" w:hRule="exact" w:wrap="none" w:vAnchor="page" w:hAnchor="page" w:x="1085" w:y="1447"/>
        <w:jc w:val="center"/>
        <w:rPr>
          <w:b/>
        </w:rPr>
      </w:pPr>
      <w:r w:rsidRPr="0078012F">
        <w:rPr>
          <w:b/>
        </w:rPr>
        <w:t>КАЛУЖСКАЯ ОБЛАСТЬ</w:t>
      </w:r>
    </w:p>
    <w:p w:rsidR="008746B3" w:rsidRPr="0078012F" w:rsidRDefault="008746B3" w:rsidP="006E5857">
      <w:pPr>
        <w:framePr w:w="9775" w:h="14849" w:hRule="exact" w:wrap="none" w:vAnchor="page" w:hAnchor="page" w:x="1085" w:y="1447"/>
        <w:jc w:val="center"/>
        <w:rPr>
          <w:b/>
        </w:rPr>
      </w:pPr>
    </w:p>
    <w:p w:rsidR="008746B3" w:rsidRDefault="008746B3" w:rsidP="006E5857">
      <w:pPr>
        <w:framePr w:w="9775" w:h="14849" w:hRule="exact" w:wrap="none" w:vAnchor="page" w:hAnchor="page" w:x="1085" w:y="1447"/>
        <w:jc w:val="center"/>
        <w:rPr>
          <w:rFonts w:ascii="Times New Roman" w:hAnsi="Times New Roman"/>
          <w:b/>
          <w:sz w:val="28"/>
          <w:szCs w:val="28"/>
        </w:rPr>
      </w:pPr>
      <w:r w:rsidRPr="0056733E">
        <w:rPr>
          <w:b/>
          <w:sz w:val="28"/>
          <w:szCs w:val="28"/>
        </w:rPr>
        <w:t>ПРИКАЗ</w:t>
      </w:r>
    </w:p>
    <w:p w:rsidR="008746B3" w:rsidRPr="0056733E" w:rsidRDefault="008746B3" w:rsidP="006E5857">
      <w:pPr>
        <w:framePr w:w="9775" w:h="14849" w:hRule="exact" w:wrap="none" w:vAnchor="page" w:hAnchor="page" w:x="1085" w:y="1447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6733E">
        <w:rPr>
          <w:b/>
          <w:sz w:val="28"/>
          <w:szCs w:val="28"/>
        </w:rPr>
        <w:t>тдел финансов администрации муниципального района</w:t>
      </w:r>
    </w:p>
    <w:p w:rsidR="008746B3" w:rsidRDefault="008746B3" w:rsidP="006E5857">
      <w:pPr>
        <w:framePr w:w="9775" w:h="14849" w:hRule="exact" w:wrap="none" w:vAnchor="page" w:hAnchor="page" w:x="1085" w:y="1447"/>
        <w:jc w:val="center"/>
        <w:rPr>
          <w:sz w:val="28"/>
          <w:szCs w:val="28"/>
        </w:rPr>
      </w:pPr>
      <w:r w:rsidRPr="0056733E">
        <w:rPr>
          <w:b/>
          <w:sz w:val="28"/>
          <w:szCs w:val="28"/>
        </w:rPr>
        <w:t>«Думиничский район»</w:t>
      </w:r>
      <w:r>
        <w:rPr>
          <w:sz w:val="28"/>
          <w:szCs w:val="28"/>
        </w:rPr>
        <w:t xml:space="preserve"> </w:t>
      </w:r>
    </w:p>
    <w:p w:rsidR="008746B3" w:rsidRDefault="008746B3" w:rsidP="006E5857">
      <w:pPr>
        <w:framePr w:w="9775" w:h="14849" w:hRule="exact" w:wrap="none" w:vAnchor="page" w:hAnchor="page" w:x="1085" w:y="1447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46B3" w:rsidRPr="006E5857" w:rsidRDefault="008746B3" w:rsidP="006E5857">
      <w:pPr>
        <w:framePr w:w="9775" w:h="14849" w:hRule="exact" w:wrap="none" w:vAnchor="page" w:hAnchor="page" w:x="1085" w:y="1447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56733E">
        <w:rPr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______________</w:t>
      </w:r>
      <w:r w:rsidRPr="005673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____</w:t>
      </w:r>
      <w:r w:rsidRPr="0056733E">
        <w:rPr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№______</w:t>
      </w:r>
    </w:p>
    <w:p w:rsidR="008746B3" w:rsidRPr="0056733E" w:rsidRDefault="008746B3" w:rsidP="006E5857">
      <w:pPr>
        <w:framePr w:w="9775" w:h="14849" w:hRule="exact" w:wrap="none" w:vAnchor="page" w:hAnchor="page" w:x="1085" w:y="1447"/>
        <w:rPr>
          <w:b/>
          <w:sz w:val="28"/>
          <w:szCs w:val="28"/>
        </w:rPr>
      </w:pPr>
    </w:p>
    <w:p w:rsidR="008746B3" w:rsidRPr="006E5857" w:rsidRDefault="008746B3" w:rsidP="006E5857">
      <w:pPr>
        <w:framePr w:w="9775" w:h="14849" w:hRule="exact" w:wrap="none" w:vAnchor="page" w:hAnchor="page" w:x="1085" w:y="1447"/>
        <w:rPr>
          <w:rFonts w:ascii="Times New Roman" w:hAnsi="Times New Roman"/>
          <w:b/>
          <w:sz w:val="28"/>
          <w:szCs w:val="28"/>
        </w:rPr>
      </w:pPr>
      <w:r w:rsidRPr="0056733E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планово</w:t>
      </w:r>
      <w:r>
        <w:rPr>
          <w:rFonts w:ascii="Times New Roman" w:hAnsi="Times New Roman"/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>онтрольного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мероприятия</w:t>
      </w:r>
    </w:p>
    <w:p w:rsidR="008746B3" w:rsidRPr="000B08ED" w:rsidRDefault="008746B3" w:rsidP="006E5857">
      <w:pPr>
        <w:framePr w:w="9775" w:h="14849" w:hRule="exact" w:wrap="none" w:vAnchor="page" w:hAnchor="page" w:x="1085" w:y="1447"/>
        <w:rPr>
          <w:rFonts w:ascii="Times New Roman" w:hAnsi="Times New Roman"/>
          <w:b/>
          <w:sz w:val="28"/>
          <w:szCs w:val="28"/>
        </w:rPr>
      </w:pPr>
    </w:p>
    <w:p w:rsidR="008746B3" w:rsidRDefault="008746B3" w:rsidP="006E5857">
      <w:pPr>
        <w:framePr w:w="9775" w:h="14849" w:hRule="exact" w:wrap="none" w:vAnchor="page" w:hAnchor="page" w:x="1085" w:y="1447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</w:r>
      <w:r w:rsidRPr="0033186E">
        <w:t xml:space="preserve">В соответствии  с постановлением администрации муниципального района «Думиничский район» №291 от 13.06.2018 г. «Об утверждении Положения о порядке осуществления финансовым органом администрации МР «Думиничский район»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и </w:t>
      </w:r>
      <w:r>
        <w:rPr>
          <w:rFonts w:ascii="Times New Roman" w:hAnsi="Times New Roman"/>
        </w:rPr>
        <w:t>на основании</w:t>
      </w:r>
      <w:r w:rsidRPr="0033186E">
        <w:t xml:space="preserve"> </w:t>
      </w:r>
      <w:r w:rsidRPr="0033186E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____________________________________________________________________________</w:t>
      </w:r>
    </w:p>
    <w:p w:rsidR="008746B3" w:rsidRPr="006E5857" w:rsidRDefault="008746B3" w:rsidP="006E5857">
      <w:pPr>
        <w:framePr w:w="9775" w:h="14849" w:hRule="exact" w:wrap="none" w:vAnchor="page" w:hAnchor="page" w:x="1085" w:y="1447"/>
        <w:jc w:val="center"/>
        <w:rPr>
          <w:sz w:val="18"/>
          <w:szCs w:val="18"/>
        </w:rPr>
      </w:pPr>
      <w:r w:rsidRPr="006E5857">
        <w:rPr>
          <w:rFonts w:ascii="Times New Roman" w:hAnsi="Times New Roman"/>
          <w:sz w:val="18"/>
          <w:szCs w:val="18"/>
        </w:rPr>
        <w:t>(основание проведения контрольного мероприятия)</w:t>
      </w:r>
    </w:p>
    <w:p w:rsidR="008746B3" w:rsidRPr="0033186E" w:rsidRDefault="008746B3" w:rsidP="006E5857">
      <w:pPr>
        <w:framePr w:w="9775" w:h="14849" w:hRule="exact" w:wrap="none" w:vAnchor="page" w:hAnchor="page" w:x="1085" w:y="1447"/>
        <w:jc w:val="both"/>
        <w:rPr>
          <w:b/>
        </w:rPr>
      </w:pPr>
      <w:r>
        <w:rPr>
          <w:rFonts w:ascii="Times New Roman" w:hAnsi="Times New Roman"/>
          <w:b/>
        </w:rPr>
        <w:t>ПРИКАЗЫВАЮ</w:t>
      </w:r>
      <w:r w:rsidRPr="0033186E">
        <w:rPr>
          <w:b/>
        </w:rPr>
        <w:t xml:space="preserve">: </w:t>
      </w:r>
    </w:p>
    <w:p w:rsidR="008746B3" w:rsidRPr="0033186E" w:rsidRDefault="008746B3" w:rsidP="006E5857">
      <w:pPr>
        <w:framePr w:w="9775" w:h="14849" w:hRule="exact" w:wrap="none" w:vAnchor="page" w:hAnchor="page" w:x="1085" w:y="1447"/>
        <w:jc w:val="both"/>
        <w:rPr>
          <w:b/>
        </w:rPr>
      </w:pPr>
    </w:p>
    <w:p w:rsidR="008746B3" w:rsidRDefault="008746B3" w:rsidP="006E5857">
      <w:pPr>
        <w:framePr w:w="9775" w:h="14849" w:hRule="exact" w:wrap="none" w:vAnchor="page" w:hAnchor="page" w:x="1085" w:y="1447"/>
        <w:rPr>
          <w:rFonts w:ascii="Times New Roman" w:hAnsi="Times New Roman"/>
        </w:rPr>
      </w:pPr>
      <w:r w:rsidRPr="0033186E">
        <w:t>1. Провести</w:t>
      </w:r>
      <w:r>
        <w:rPr>
          <w:rFonts w:ascii="Times New Roman" w:hAnsi="Times New Roman"/>
        </w:rPr>
        <w:t>_____________________________________________________________проверку в</w:t>
      </w:r>
    </w:p>
    <w:p w:rsidR="008746B3" w:rsidRDefault="008746B3" w:rsidP="00774441">
      <w:pPr>
        <w:framePr w:w="9775" w:h="14849" w:hRule="exact" w:wrap="none" w:vAnchor="page" w:hAnchor="page" w:x="1085" w:y="1447"/>
        <w:jc w:val="center"/>
        <w:rPr>
          <w:rFonts w:ascii="Times New Roman" w:hAnsi="Times New Roman"/>
        </w:rPr>
      </w:pPr>
      <w:r w:rsidRPr="006E5857">
        <w:rPr>
          <w:rFonts w:ascii="Times New Roman" w:hAnsi="Times New Roman"/>
          <w:sz w:val="18"/>
          <w:szCs w:val="18"/>
        </w:rPr>
        <w:t>(вид и форма проверки)</w:t>
      </w:r>
    </w:p>
    <w:p w:rsidR="008746B3" w:rsidRDefault="008746B3" w:rsidP="006E5857">
      <w:pPr>
        <w:framePr w:w="9775" w:h="14849" w:hRule="exact" w:wrap="none" w:vAnchor="page" w:hAnchor="page" w:x="1085" w:y="1447"/>
        <w:rPr>
          <w:rFonts w:ascii="Times New Roman" w:hAnsi="Times New Roman"/>
        </w:rPr>
      </w:pPr>
      <w:r w:rsidRPr="0033186E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____________________________(далее-проверка)</w:t>
      </w:r>
    </w:p>
    <w:p w:rsidR="008746B3" w:rsidRPr="00774441" w:rsidRDefault="008746B3" w:rsidP="00774441">
      <w:pPr>
        <w:framePr w:w="9775" w:h="14849" w:hRule="exact" w:wrap="none" w:vAnchor="page" w:hAnchor="page" w:x="1085" w:y="1447"/>
        <w:rPr>
          <w:sz w:val="18"/>
          <w:szCs w:val="18"/>
        </w:rPr>
      </w:pPr>
      <w:r w:rsidRPr="00774441">
        <w:rPr>
          <w:rFonts w:ascii="Times New Roman" w:hAnsi="Times New Roman"/>
          <w:sz w:val="18"/>
          <w:szCs w:val="18"/>
        </w:rPr>
        <w:t>(наименование, место нахождения, место фактического осуществления деятельности субъекта контроля)</w:t>
      </w:r>
    </w:p>
    <w:p w:rsidR="008746B3" w:rsidRPr="0033186E" w:rsidRDefault="008746B3" w:rsidP="003076D4">
      <w:pPr>
        <w:framePr w:w="9775" w:h="14849" w:hRule="exact" w:wrap="none" w:vAnchor="page" w:hAnchor="page" w:x="1085" w:y="1447"/>
        <w:jc w:val="both"/>
      </w:pPr>
      <w:r>
        <w:rPr>
          <w:rFonts w:ascii="Times New Roman" w:hAnsi="Times New Roman"/>
        </w:rPr>
        <w:t>в целях контроля в сфере закупок товаров, работ, услуг для обеспечения муниципальных нужд по Федеральному закону от 05.04.2013 №44-ФЗ «</w:t>
      </w:r>
      <w:r w:rsidRPr="003076D4">
        <w:rPr>
          <w:rFonts w:ascii="Times New Roman" w:hAnsi="Times New Roman"/>
        </w:rPr>
        <w:t>О контрактной системе в сфере закупок, товаров, услуг для обеспечения государственных и муниципальных нужд</w:t>
      </w:r>
      <w:r w:rsidRPr="0033186E">
        <w:t>»</w:t>
      </w:r>
      <w:r>
        <w:rPr>
          <w:rFonts w:ascii="Times New Roman" w:hAnsi="Times New Roman"/>
        </w:rPr>
        <w:t>.</w:t>
      </w:r>
      <w:r w:rsidRPr="0033186E">
        <w:t xml:space="preserve">   </w:t>
      </w:r>
    </w:p>
    <w:p w:rsidR="008746B3" w:rsidRPr="0033186E" w:rsidRDefault="008746B3" w:rsidP="006E5857">
      <w:pPr>
        <w:framePr w:w="9775" w:h="14849" w:hRule="exact" w:wrap="none" w:vAnchor="page" w:hAnchor="page" w:x="1085" w:y="1447"/>
        <w:ind w:firstLine="360"/>
        <w:jc w:val="both"/>
      </w:pPr>
      <w:r w:rsidRPr="0033186E">
        <w:t>Проверяемый период:</w:t>
      </w:r>
      <w:r>
        <w:rPr>
          <w:rFonts w:ascii="Times New Roman" w:hAnsi="Times New Roman"/>
        </w:rPr>
        <w:t xml:space="preserve"> с</w:t>
      </w:r>
      <w:r w:rsidRPr="0033186E">
        <w:t xml:space="preserve"> </w:t>
      </w:r>
      <w:r w:rsidRPr="0033186E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20</w:t>
      </w:r>
      <w:r w:rsidRPr="0033186E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года по </w:t>
      </w:r>
      <w:r w:rsidRPr="0033186E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20___года.</w:t>
      </w:r>
    </w:p>
    <w:p w:rsidR="008746B3" w:rsidRPr="0033186E" w:rsidRDefault="008746B3" w:rsidP="003076D4">
      <w:pPr>
        <w:framePr w:w="9775" w:h="14849" w:hRule="exact" w:wrap="none" w:vAnchor="page" w:hAnchor="page" w:x="1085" w:y="1447"/>
        <w:jc w:val="both"/>
      </w:pPr>
      <w:r w:rsidRPr="0033186E">
        <w:t xml:space="preserve">     </w:t>
      </w:r>
    </w:p>
    <w:p w:rsidR="008746B3" w:rsidRPr="0033186E" w:rsidRDefault="008746B3" w:rsidP="006E5857">
      <w:pPr>
        <w:framePr w:w="9775" w:h="14849" w:hRule="exact" w:wrap="none" w:vAnchor="page" w:hAnchor="page" w:x="1085" w:y="1447"/>
        <w:ind w:firstLine="360"/>
        <w:jc w:val="both"/>
      </w:pPr>
      <w:r w:rsidRPr="0033186E">
        <w:t xml:space="preserve">Срок проведения </w:t>
      </w:r>
      <w:r>
        <w:rPr>
          <w:rFonts w:ascii="Times New Roman" w:hAnsi="Times New Roman"/>
        </w:rPr>
        <w:t xml:space="preserve"> контрольного мероприятия:</w:t>
      </w:r>
      <w:r>
        <w:rPr>
          <w:rFonts w:ascii="Times New Roman" w:hAnsi="Times New Roman"/>
          <w:lang w:val="en-US"/>
        </w:rPr>
        <w:t>c</w:t>
      </w:r>
      <w:r w:rsidRPr="0033186E">
        <w:rPr>
          <w:rFonts w:ascii="Times New Roman" w:hAnsi="Times New Roman"/>
        </w:rPr>
        <w:t>__________</w:t>
      </w:r>
      <w:r w:rsidRPr="003076D4">
        <w:rPr>
          <w:rFonts w:ascii="Times New Roman" w:hAnsi="Times New Roman"/>
        </w:rPr>
        <w:t>20</w:t>
      </w:r>
      <w:r w:rsidRPr="0033186E">
        <w:rPr>
          <w:rFonts w:ascii="Times New Roman" w:hAnsi="Times New Roman"/>
        </w:rPr>
        <w:t>__</w:t>
      </w:r>
      <w:r w:rsidRPr="003076D4">
        <w:rPr>
          <w:rFonts w:ascii="Times New Roman" w:hAnsi="Times New Roman"/>
        </w:rPr>
        <w:t>года по</w:t>
      </w:r>
      <w:r w:rsidRPr="0033186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20_</w:t>
      </w:r>
      <w:r w:rsidRPr="00E42AF1">
        <w:rPr>
          <w:rFonts w:ascii="Times New Roman" w:hAnsi="Times New Roman"/>
        </w:rPr>
        <w:t>__</w:t>
      </w:r>
      <w:r>
        <w:rPr>
          <w:rFonts w:ascii="Times New Roman" w:hAnsi="Times New Roman"/>
        </w:rPr>
        <w:t>года</w:t>
      </w:r>
      <w:r w:rsidRPr="0033186E">
        <w:t>;</w:t>
      </w:r>
    </w:p>
    <w:p w:rsidR="008746B3" w:rsidRPr="0033186E" w:rsidRDefault="008746B3" w:rsidP="006E5857">
      <w:pPr>
        <w:framePr w:w="9775" w:h="14849" w:hRule="exact" w:wrap="none" w:vAnchor="page" w:hAnchor="page" w:x="1085" w:y="1447"/>
        <w:jc w:val="both"/>
        <w:rPr>
          <w:b/>
        </w:rPr>
      </w:pPr>
    </w:p>
    <w:p w:rsidR="008746B3" w:rsidRPr="0033186E" w:rsidRDefault="008746B3" w:rsidP="006E5857">
      <w:pPr>
        <w:pStyle w:val="14"/>
        <w:framePr w:w="9775" w:h="14849" w:hRule="exact" w:wrap="none" w:vAnchor="page" w:hAnchor="page" w:x="1085" w:y="1447"/>
        <w:rPr>
          <w:sz w:val="24"/>
          <w:szCs w:val="24"/>
        </w:rPr>
      </w:pPr>
      <w:r w:rsidRPr="0033186E">
        <w:rPr>
          <w:sz w:val="24"/>
          <w:szCs w:val="24"/>
        </w:rPr>
        <w:t>Перечень основных вопросов, подлежащих изучению в ходе проведения контрольного мероприятия: __________________________________________________________________________________________________________________________________________________</w:t>
      </w:r>
    </w:p>
    <w:p w:rsidR="008746B3" w:rsidRPr="00E42AF1" w:rsidRDefault="008746B3" w:rsidP="006E5857">
      <w:pPr>
        <w:pStyle w:val="14"/>
        <w:framePr w:w="9775" w:h="14849" w:hRule="exact" w:wrap="none" w:vAnchor="page" w:hAnchor="page" w:x="1085" w:y="1447"/>
        <w:numPr>
          <w:ilvl w:val="0"/>
          <w:numId w:val="2"/>
        </w:numPr>
        <w:rPr>
          <w:sz w:val="24"/>
          <w:szCs w:val="24"/>
        </w:rPr>
      </w:pPr>
      <w:r w:rsidRPr="00E42AF1">
        <w:rPr>
          <w:sz w:val="24"/>
          <w:szCs w:val="24"/>
        </w:rPr>
        <w:t>Сформировать проверочную группу в составе:</w:t>
      </w:r>
    </w:p>
    <w:p w:rsidR="008746B3" w:rsidRPr="00E42AF1" w:rsidRDefault="008746B3" w:rsidP="00E42AF1">
      <w:pPr>
        <w:pStyle w:val="14"/>
        <w:framePr w:w="9775" w:h="14849" w:hRule="exact" w:wrap="none" w:vAnchor="page" w:hAnchor="page" w:x="1085" w:y="1447"/>
        <w:ind w:left="360" w:firstLine="0"/>
        <w:rPr>
          <w:sz w:val="24"/>
          <w:szCs w:val="24"/>
        </w:rPr>
      </w:pPr>
      <w:r w:rsidRPr="00E42AF1">
        <w:rPr>
          <w:sz w:val="24"/>
          <w:szCs w:val="24"/>
        </w:rPr>
        <w:t>___________________________- руководитель;</w:t>
      </w:r>
    </w:p>
    <w:p w:rsidR="008746B3" w:rsidRDefault="008746B3" w:rsidP="00E42AF1">
      <w:pPr>
        <w:pStyle w:val="14"/>
        <w:framePr w:w="9775" w:h="14849" w:hRule="exact" w:wrap="none" w:vAnchor="page" w:hAnchor="page" w:x="1085" w:y="1447"/>
        <w:jc w:val="left"/>
        <w:rPr>
          <w:sz w:val="18"/>
          <w:szCs w:val="18"/>
        </w:rPr>
      </w:pPr>
      <w:r w:rsidRPr="00E42AF1">
        <w:rPr>
          <w:sz w:val="18"/>
          <w:szCs w:val="18"/>
        </w:rPr>
        <w:t>(Ф.И.О. должность)</w:t>
      </w:r>
    </w:p>
    <w:p w:rsidR="008746B3" w:rsidRPr="00E42AF1" w:rsidRDefault="008746B3" w:rsidP="00E42AF1">
      <w:pPr>
        <w:pStyle w:val="14"/>
        <w:framePr w:w="9775" w:h="14849" w:hRule="exact" w:wrap="none" w:vAnchor="page" w:hAnchor="page" w:x="1085" w:y="1447"/>
        <w:ind w:left="360" w:firstLine="0"/>
        <w:rPr>
          <w:sz w:val="24"/>
          <w:szCs w:val="24"/>
        </w:rPr>
      </w:pPr>
      <w:r w:rsidRPr="00E42AF1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</w:t>
      </w:r>
    </w:p>
    <w:p w:rsidR="008746B3" w:rsidRDefault="008746B3" w:rsidP="00E42AF1">
      <w:pPr>
        <w:pStyle w:val="14"/>
        <w:framePr w:w="9775" w:h="14849" w:hRule="exact" w:wrap="none" w:vAnchor="page" w:hAnchor="page" w:x="1085" w:y="1447"/>
        <w:jc w:val="left"/>
        <w:rPr>
          <w:sz w:val="18"/>
          <w:szCs w:val="18"/>
        </w:rPr>
      </w:pPr>
      <w:r w:rsidRPr="00E42AF1">
        <w:rPr>
          <w:sz w:val="18"/>
          <w:szCs w:val="18"/>
        </w:rPr>
        <w:t>(Ф.И.О. должность)</w:t>
      </w:r>
    </w:p>
    <w:p w:rsidR="008746B3" w:rsidRPr="00E42AF1" w:rsidRDefault="008746B3" w:rsidP="00E42AF1">
      <w:pPr>
        <w:pStyle w:val="14"/>
        <w:framePr w:w="9775" w:h="14849" w:hRule="exact" w:wrap="none" w:vAnchor="page" w:hAnchor="page" w:x="1085" w:y="1447"/>
        <w:jc w:val="left"/>
        <w:rPr>
          <w:sz w:val="18"/>
          <w:szCs w:val="18"/>
        </w:rPr>
      </w:pPr>
    </w:p>
    <w:p w:rsidR="008746B3" w:rsidRPr="008E0D84" w:rsidRDefault="008746B3" w:rsidP="006E5857">
      <w:pPr>
        <w:pStyle w:val="14"/>
        <w:framePr w:w="9775" w:h="14849" w:hRule="exact" w:wrap="none" w:vAnchor="page" w:hAnchor="page" w:x="1085" w:y="1447"/>
        <w:ind w:firstLine="0"/>
      </w:pPr>
    </w:p>
    <w:p w:rsidR="008746B3" w:rsidRPr="0033186E" w:rsidRDefault="008746B3" w:rsidP="006E5857">
      <w:pPr>
        <w:pStyle w:val="41"/>
        <w:framePr w:w="9775" w:h="14849" w:hRule="exact" w:wrap="none" w:vAnchor="page" w:hAnchor="page" w:x="1085" w:y="1447"/>
        <w:shd w:val="clear" w:color="auto" w:fill="auto"/>
        <w:tabs>
          <w:tab w:val="left" w:pos="5573"/>
          <w:tab w:val="left" w:leader="underscore" w:pos="6396"/>
          <w:tab w:val="left" w:leader="underscore" w:pos="8962"/>
        </w:tabs>
        <w:spacing w:before="0" w:after="12" w:line="240" w:lineRule="exact"/>
        <w:jc w:val="both"/>
      </w:pPr>
      <w:r w:rsidRPr="0033186E">
        <w:t xml:space="preserve"> </w:t>
      </w:r>
      <w:r w:rsidRPr="0033186E">
        <w:rPr>
          <w:rStyle w:val="40"/>
          <w:rFonts w:ascii="Times New Roman" w:hAnsi="Times New Roman" w:cs="Times New Roman"/>
          <w:bCs/>
        </w:rPr>
        <w:t>Заведующий отделом финансов</w:t>
      </w:r>
      <w:r w:rsidRPr="0033186E">
        <w:t xml:space="preserve">   </w:t>
      </w:r>
      <w:r w:rsidRPr="0033186E">
        <w:rPr>
          <w:rStyle w:val="40"/>
          <w:b/>
          <w:bCs/>
        </w:rPr>
        <w:tab/>
        <w:t xml:space="preserve">         ______________________</w:t>
      </w:r>
      <w:r>
        <w:rPr>
          <w:rStyle w:val="40"/>
          <w:b/>
          <w:bCs/>
        </w:rPr>
        <w:t>_____</w:t>
      </w:r>
    </w:p>
    <w:p w:rsidR="008746B3" w:rsidRPr="0033186E" w:rsidRDefault="008746B3" w:rsidP="006E5857">
      <w:pPr>
        <w:pStyle w:val="61"/>
        <w:framePr w:w="9775" w:h="14849" w:hRule="exact" w:wrap="none" w:vAnchor="page" w:hAnchor="page" w:x="1085" w:y="1447"/>
        <w:shd w:val="clear" w:color="auto" w:fill="auto"/>
        <w:tabs>
          <w:tab w:val="left" w:pos="7048"/>
        </w:tabs>
        <w:spacing w:after="0" w:line="150" w:lineRule="exact"/>
        <w:jc w:val="both"/>
        <w:rPr>
          <w:sz w:val="20"/>
          <w:szCs w:val="20"/>
        </w:rPr>
      </w:pPr>
      <w:r w:rsidRPr="0033186E">
        <w:rPr>
          <w:rStyle w:val="60"/>
          <w:sz w:val="24"/>
          <w:szCs w:val="24"/>
        </w:rPr>
        <w:t xml:space="preserve">                                                                                                      </w:t>
      </w:r>
      <w:r w:rsidRPr="0033186E">
        <w:rPr>
          <w:rStyle w:val="60"/>
          <w:sz w:val="20"/>
          <w:szCs w:val="20"/>
        </w:rPr>
        <w:t>(подпись)  (фамилия, имя, отчество)</w:t>
      </w:r>
    </w:p>
    <w:p w:rsidR="008746B3" w:rsidRPr="0033186E" w:rsidRDefault="008746B3" w:rsidP="006E5857">
      <w:pPr>
        <w:framePr w:w="9775" w:h="14849" w:hRule="exact" w:wrap="none" w:vAnchor="page" w:hAnchor="page" w:x="1085" w:y="1447"/>
        <w:jc w:val="both"/>
        <w:rPr>
          <w:rFonts w:ascii="Times New Roman" w:hAnsi="Times New Roman"/>
        </w:rPr>
      </w:pPr>
      <w:r w:rsidRPr="0033186E">
        <w:t xml:space="preserve">                                                 </w:t>
      </w:r>
    </w:p>
    <w:p w:rsidR="008746B3" w:rsidRPr="0033186E" w:rsidRDefault="008746B3" w:rsidP="006E5857">
      <w:pPr>
        <w:framePr w:w="9775" w:h="14849" w:hRule="exact" w:wrap="none" w:vAnchor="page" w:hAnchor="page" w:x="1085" w:y="1447"/>
        <w:jc w:val="both"/>
      </w:pPr>
      <w:r w:rsidRPr="0033186E">
        <w:rPr>
          <w:rFonts w:ascii="Times New Roman" w:hAnsi="Times New Roman"/>
        </w:rPr>
        <w:t xml:space="preserve">  </w:t>
      </w:r>
      <w:r w:rsidRPr="0033186E">
        <w:t xml:space="preserve">С приказом ознакомлен: ______________                                       </w:t>
      </w:r>
    </w:p>
    <w:p w:rsidR="008746B3" w:rsidRDefault="008746B3">
      <w:pPr>
        <w:rPr>
          <w:sz w:val="2"/>
          <w:szCs w:val="2"/>
        </w:rPr>
        <w:sectPr w:rsidR="008746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46B3" w:rsidRDefault="008746B3" w:rsidP="000413BB">
      <w:pPr>
        <w:snapToGrid w:val="0"/>
        <w:rPr>
          <w:sz w:val="16"/>
        </w:rPr>
      </w:pPr>
      <w:r>
        <w:rPr>
          <w:rStyle w:val="a0"/>
        </w:rPr>
        <w:tab/>
        <w:t xml:space="preserve">                        </w:t>
      </w:r>
    </w:p>
    <w:p w:rsidR="008746B3" w:rsidRDefault="008746B3" w:rsidP="00256822">
      <w:pPr>
        <w:pStyle w:val="1"/>
        <w:shd w:val="clear" w:color="auto" w:fill="auto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</w:t>
      </w:r>
    </w:p>
    <w:p w:rsidR="008746B3" w:rsidRDefault="008746B3" w:rsidP="00256822">
      <w:pPr>
        <w:pStyle w:val="1"/>
        <w:shd w:val="clear" w:color="auto" w:fill="auto"/>
        <w:jc w:val="left"/>
      </w:pPr>
      <w:r>
        <w:rPr>
          <w:sz w:val="16"/>
        </w:rPr>
        <w:t xml:space="preserve">                              РОССИЙСКАЯ ФЕДЕРАЦИЯ                                                                                                                                                        </w:t>
      </w:r>
      <w:r>
        <w:rPr>
          <w:rStyle w:val="a0"/>
        </w:rPr>
        <w:t xml:space="preserve"> Приложение </w:t>
      </w:r>
      <w:r w:rsidRPr="003A3C85">
        <w:rPr>
          <w:rStyle w:val="a0"/>
          <w:lang w:eastAsia="en-US"/>
        </w:rPr>
        <w:t xml:space="preserve">№ </w:t>
      </w:r>
      <w:r>
        <w:rPr>
          <w:rStyle w:val="a0"/>
          <w:lang w:eastAsia="en-US"/>
        </w:rPr>
        <w:t>2</w:t>
      </w:r>
    </w:p>
    <w:p w:rsidR="008746B3" w:rsidRDefault="008746B3" w:rsidP="00256822">
      <w:pPr>
        <w:pStyle w:val="1"/>
        <w:shd w:val="clear" w:color="auto" w:fill="auto"/>
      </w:pPr>
      <w:r>
        <w:rPr>
          <w:rStyle w:val="a0"/>
        </w:rPr>
        <w:t xml:space="preserve">к приказу отдела финансов администрации                          </w:t>
      </w:r>
      <w:r>
        <w:rPr>
          <w:rFonts w:ascii="Times New Roman" w:hAnsi="Times New Roman"/>
          <w:sz w:val="16"/>
        </w:rPr>
        <w:t xml:space="preserve">   </w:t>
      </w:r>
      <w:r>
        <w:rPr>
          <w:rStyle w:val="a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121FDA">
        <w:rPr>
          <w:rStyle w:val="a0"/>
        </w:rPr>
        <w:t xml:space="preserve">МР </w:t>
      </w:r>
      <w:r w:rsidRPr="004A0575">
        <w:rPr>
          <w:rStyle w:val="40"/>
          <w:rFonts w:ascii="Times New Roman" w:hAnsi="Times New Roman" w:cs="Times New Roman"/>
          <w:b w:val="0"/>
          <w:bCs w:val="0"/>
        </w:rPr>
        <w:t>«</w:t>
      </w:r>
      <w:r w:rsidRPr="00121FDA">
        <w:rPr>
          <w:rStyle w:val="a0"/>
        </w:rPr>
        <w:t>Думиничский район</w:t>
      </w:r>
      <w:r w:rsidRPr="00121FDA">
        <w:rPr>
          <w:rStyle w:val="40"/>
          <w:rFonts w:ascii="Times New Roman" w:hAnsi="Times New Roman" w:cs="Times New Roman"/>
          <w:b w:val="0"/>
          <w:bCs w:val="0"/>
          <w:sz w:val="21"/>
          <w:szCs w:val="21"/>
        </w:rPr>
        <w:t>»</w:t>
      </w:r>
    </w:p>
    <w:p w:rsidR="008746B3" w:rsidRDefault="008746B3" w:rsidP="000413B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</w:pPr>
      <w:r>
        <w:rPr>
          <w:rFonts w:ascii="Times New Roman" w:hAnsi="Times New Roman"/>
        </w:rPr>
        <w:t xml:space="preserve">                 </w:t>
      </w:r>
      <w:r>
        <w:t>КАЛУЖСКАЯ ОБЛАСТЬ</w:t>
      </w:r>
      <w:r w:rsidRPr="00121FDA">
        <w:rPr>
          <w:rStyle w:val="a0"/>
        </w:rPr>
        <w:t xml:space="preserve"> </w:t>
      </w:r>
      <w:r>
        <w:rPr>
          <w:rStyle w:val="a0"/>
        </w:rPr>
        <w:t xml:space="preserve">                                                                                          от 23</w:t>
      </w:r>
      <w:r w:rsidRPr="00121FDA">
        <w:rPr>
          <w:rStyle w:val="a0"/>
        </w:rPr>
        <w:t xml:space="preserve"> апреля</w:t>
      </w:r>
      <w:r w:rsidRPr="00121FDA">
        <w:rPr>
          <w:rStyle w:val="ArialUnicodeMS"/>
          <w:rFonts w:ascii="Arial Unicode MS Cyr" w:hAnsi="Arial Unicode MS Cyr" w:cs="Arial Unicode MS Cyr"/>
          <w:b w:val="0"/>
          <w:bCs w:val="0"/>
          <w:sz w:val="21"/>
          <w:szCs w:val="21"/>
        </w:rPr>
        <w:t>.</w:t>
      </w:r>
      <w:r w:rsidRPr="00121FDA">
        <w:rPr>
          <w:rStyle w:val="a0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121FDA">
          <w:rPr>
            <w:rStyle w:val="a0"/>
          </w:rPr>
          <w:t>2019 г</w:t>
        </w:r>
      </w:smartTag>
      <w:r w:rsidRPr="00121FDA">
        <w:rPr>
          <w:rStyle w:val="a0"/>
        </w:rPr>
        <w:t>. №</w:t>
      </w:r>
      <w:r>
        <w:rPr>
          <w:rStyle w:val="a0"/>
        </w:rPr>
        <w:t xml:space="preserve"> 10</w:t>
      </w:r>
    </w:p>
    <w:p w:rsidR="008746B3" w:rsidRDefault="008746B3" w:rsidP="000413B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>
        <w:rPr>
          <w:b/>
        </w:rPr>
        <w:t>Отдел финансов администрации</w:t>
      </w:r>
    </w:p>
    <w:p w:rsidR="008746B3" w:rsidRDefault="008746B3" w:rsidP="000413B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rPr>
          <w:b/>
        </w:rPr>
      </w:pPr>
      <w:r>
        <w:rPr>
          <w:rFonts w:ascii="Times New Roman" w:hAnsi="Times New Roman"/>
          <w:b/>
        </w:rPr>
        <w:t xml:space="preserve">       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 xml:space="preserve">        </w:t>
      </w:r>
      <w:r>
        <w:rPr>
          <w:b/>
        </w:rPr>
        <w:t>муниципального района</w:t>
      </w:r>
    </w:p>
    <w:p w:rsidR="008746B3" w:rsidRDefault="008746B3" w:rsidP="000413B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rPr>
          <w:b/>
        </w:rPr>
      </w:pPr>
      <w:r>
        <w:rPr>
          <w:rFonts w:ascii="Times New Roman" w:hAnsi="Times New Roman"/>
          <w:b/>
        </w:rPr>
        <w:t xml:space="preserve">                 </w:t>
      </w:r>
      <w:r>
        <w:rPr>
          <w:b/>
        </w:rPr>
        <w:t>«Думиничский район»</w:t>
      </w:r>
    </w:p>
    <w:p w:rsidR="008746B3" w:rsidRDefault="008746B3" w:rsidP="000413B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rPr>
          <w:sz w:val="16"/>
        </w:rPr>
      </w:pPr>
      <w:r>
        <w:rPr>
          <w:rFonts w:ascii="Times New Roman" w:hAnsi="Times New Roman"/>
          <w:b/>
        </w:rPr>
        <w:t xml:space="preserve">                 </w:t>
      </w:r>
      <w:r>
        <w:rPr>
          <w:sz w:val="16"/>
        </w:rPr>
        <w:t>249300, п. Думиничи,  ул.Ленина, 26</w:t>
      </w:r>
    </w:p>
    <w:p w:rsidR="008746B3" w:rsidRPr="000413BB" w:rsidRDefault="008746B3" w:rsidP="000413B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rPr>
          <w:sz w:val="16"/>
        </w:rPr>
      </w:pPr>
      <w:r>
        <w:rPr>
          <w:rFonts w:ascii="Times New Roman" w:hAnsi="Times New Roman"/>
          <w:sz w:val="16"/>
        </w:rPr>
        <w:t xml:space="preserve">                                </w:t>
      </w:r>
      <w:r>
        <w:rPr>
          <w:sz w:val="16"/>
        </w:rPr>
        <w:t>тел</w:t>
      </w:r>
      <w:r w:rsidRPr="000413BB">
        <w:rPr>
          <w:sz w:val="16"/>
        </w:rPr>
        <w:t xml:space="preserve">. / </w:t>
      </w:r>
      <w:r>
        <w:rPr>
          <w:sz w:val="16"/>
        </w:rPr>
        <w:t>факс</w:t>
      </w:r>
      <w:r w:rsidRPr="000413BB">
        <w:rPr>
          <w:sz w:val="16"/>
        </w:rPr>
        <w:t xml:space="preserve"> (084-47)-9-12-09</w:t>
      </w:r>
    </w:p>
    <w:p w:rsidR="008746B3" w:rsidRPr="000413BB" w:rsidRDefault="008746B3" w:rsidP="000413B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rPr>
          <w:sz w:val="16"/>
          <w:lang w:val="en-US"/>
        </w:rPr>
      </w:pPr>
      <w:r w:rsidRPr="006E5857">
        <w:rPr>
          <w:rFonts w:ascii="Times New Roman" w:hAnsi="Times New Roman"/>
          <w:sz w:val="16"/>
        </w:rPr>
        <w:t xml:space="preserve">                          </w:t>
      </w:r>
      <w:r w:rsidRPr="000413BB">
        <w:rPr>
          <w:sz w:val="16"/>
          <w:lang w:val="en-US"/>
        </w:rPr>
        <w:t>E</w:t>
      </w:r>
      <w:r w:rsidRPr="00256822">
        <w:rPr>
          <w:sz w:val="16"/>
          <w:lang w:val="en-US"/>
        </w:rPr>
        <w:t>-</w:t>
      </w:r>
      <w:r w:rsidRPr="000413BB">
        <w:rPr>
          <w:sz w:val="16"/>
          <w:lang w:val="en-US"/>
        </w:rPr>
        <w:t>mail</w:t>
      </w:r>
      <w:r w:rsidRPr="00256822">
        <w:rPr>
          <w:sz w:val="16"/>
          <w:lang w:val="en-US"/>
        </w:rPr>
        <w:t xml:space="preserve">:  </w:t>
      </w:r>
      <w:r w:rsidRPr="000413BB">
        <w:rPr>
          <w:sz w:val="16"/>
          <w:lang w:val="en-US"/>
        </w:rPr>
        <w:t>findumin</w:t>
      </w:r>
      <w:r w:rsidRPr="00256822">
        <w:rPr>
          <w:sz w:val="16"/>
          <w:lang w:val="en-US"/>
        </w:rPr>
        <w:t>@</w:t>
      </w:r>
      <w:r w:rsidRPr="000413BB">
        <w:rPr>
          <w:sz w:val="16"/>
          <w:lang w:val="en-US"/>
        </w:rPr>
        <w:t>adm</w:t>
      </w:r>
      <w:r w:rsidRPr="00256822">
        <w:rPr>
          <w:sz w:val="16"/>
          <w:lang w:val="en-US"/>
        </w:rPr>
        <w:t>.</w:t>
      </w:r>
      <w:r w:rsidRPr="000413BB">
        <w:rPr>
          <w:sz w:val="16"/>
          <w:lang w:val="en-US"/>
        </w:rPr>
        <w:t>kaluga</w:t>
      </w:r>
      <w:r w:rsidRPr="00256822">
        <w:rPr>
          <w:sz w:val="16"/>
          <w:lang w:val="en-US"/>
        </w:rPr>
        <w:t>.</w:t>
      </w:r>
      <w:r w:rsidRPr="000413BB">
        <w:rPr>
          <w:sz w:val="16"/>
          <w:lang w:val="en-US"/>
        </w:rPr>
        <w:t>ru</w:t>
      </w:r>
    </w:p>
    <w:p w:rsidR="008746B3" w:rsidRPr="000413BB" w:rsidRDefault="008746B3" w:rsidP="000413B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rPr>
          <w:sz w:val="16"/>
          <w:lang w:val="en-US"/>
        </w:rPr>
      </w:pPr>
    </w:p>
    <w:p w:rsidR="008746B3" w:rsidRPr="00256822" w:rsidRDefault="008746B3" w:rsidP="00256822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rPr>
          <w:rFonts w:ascii="Times New Roman" w:hAnsi="Times New Roman"/>
          <w:sz w:val="16"/>
        </w:rPr>
      </w:pPr>
      <w:r w:rsidRPr="006E5857">
        <w:rPr>
          <w:rFonts w:ascii="Times New Roman" w:hAnsi="Times New Roman"/>
          <w:sz w:val="20"/>
          <w:szCs w:val="20"/>
          <w:lang w:val="en-US"/>
        </w:rPr>
        <w:t xml:space="preserve">                     </w:t>
      </w:r>
      <w:r w:rsidRPr="00256822">
        <w:rPr>
          <w:sz w:val="20"/>
          <w:szCs w:val="20"/>
        </w:rPr>
        <w:t>«</w:t>
      </w:r>
      <w:r w:rsidRPr="00256822">
        <w:rPr>
          <w:rFonts w:ascii="Times New Roman" w:hAnsi="Times New Roman"/>
          <w:sz w:val="20"/>
          <w:szCs w:val="20"/>
        </w:rPr>
        <w:t>____</w:t>
      </w:r>
      <w:r w:rsidRPr="00256822">
        <w:rPr>
          <w:sz w:val="20"/>
          <w:szCs w:val="20"/>
        </w:rPr>
        <w:t xml:space="preserve">» </w:t>
      </w:r>
      <w:r w:rsidRPr="00256822">
        <w:rPr>
          <w:rFonts w:ascii="Times New Roman" w:hAnsi="Times New Roman"/>
          <w:sz w:val="20"/>
          <w:szCs w:val="20"/>
        </w:rPr>
        <w:t>_________</w:t>
      </w:r>
      <w:r w:rsidRPr="00256822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256822">
          <w:rPr>
            <w:sz w:val="20"/>
            <w:szCs w:val="20"/>
          </w:rPr>
          <w:t>2019 г</w:t>
        </w:r>
      </w:smartTag>
      <w:r>
        <w:rPr>
          <w:rFonts w:ascii="Times New Roman" w:hAnsi="Times New Roman"/>
          <w:sz w:val="20"/>
          <w:szCs w:val="20"/>
        </w:rPr>
        <w:t xml:space="preserve"> </w:t>
      </w:r>
      <w:r w:rsidRPr="009B0ED6">
        <w:t>№</w:t>
      </w:r>
      <w:r>
        <w:rPr>
          <w:rFonts w:ascii="Times New Roman" w:hAnsi="Times New Roman"/>
        </w:rPr>
        <w:t>___</w:t>
      </w:r>
    </w:p>
    <w:p w:rsidR="008746B3" w:rsidRPr="00256822" w:rsidRDefault="008746B3" w:rsidP="000413B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rPr>
          <w:sz w:val="20"/>
          <w:szCs w:val="20"/>
        </w:rPr>
      </w:pPr>
    </w:p>
    <w:p w:rsidR="008746B3" w:rsidRPr="00256822" w:rsidRDefault="008746B3" w:rsidP="0039205B">
      <w:pPr>
        <w:pStyle w:val="1"/>
        <w:shd w:val="clear" w:color="auto" w:fill="auto"/>
        <w:rPr>
          <w:rStyle w:val="40"/>
          <w:rFonts w:ascii="Times New Roman" w:hAnsi="Times New Roman" w:cs="Times New Roman"/>
          <w:b w:val="0"/>
          <w:bCs w:val="0"/>
          <w:sz w:val="21"/>
          <w:szCs w:val="21"/>
        </w:rPr>
      </w:pPr>
    </w:p>
    <w:p w:rsidR="008746B3" w:rsidRDefault="008746B3" w:rsidP="0039205B">
      <w:pPr>
        <w:pStyle w:val="211"/>
        <w:framePr w:w="10258" w:h="1406" w:hRule="exact" w:wrap="none" w:vAnchor="page" w:hAnchor="page" w:x="1628" w:y="1809"/>
        <w:shd w:val="clear" w:color="auto" w:fill="auto"/>
        <w:spacing w:before="0" w:line="269" w:lineRule="exact"/>
        <w:ind w:left="4320" w:right="2275"/>
        <w:jc w:val="center"/>
      </w:pPr>
      <w:r>
        <w:rPr>
          <w:rStyle w:val="25"/>
        </w:rPr>
        <w:t>Руководителю субъекта контроля</w:t>
      </w:r>
      <w:r>
        <w:rPr>
          <w:rStyle w:val="25"/>
        </w:rPr>
        <w:br/>
        <w:t>фамилия, имя, отчество</w:t>
      </w:r>
      <w:r>
        <w:rPr>
          <w:rStyle w:val="25"/>
        </w:rPr>
        <w:br/>
        <w:t>наименование, место фактического</w:t>
      </w:r>
      <w:r>
        <w:rPr>
          <w:rStyle w:val="25"/>
        </w:rPr>
        <w:br/>
        <w:t>осуществления деятельности</w:t>
      </w:r>
      <w:r>
        <w:rPr>
          <w:rStyle w:val="25"/>
        </w:rPr>
        <w:br/>
        <w:t>субъекта контроля</w:t>
      </w:r>
    </w:p>
    <w:p w:rsidR="008746B3" w:rsidRPr="009B0ED6" w:rsidRDefault="008746B3" w:rsidP="000413B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8746B3" w:rsidRDefault="008746B3" w:rsidP="003942DE">
      <w:pPr>
        <w:pStyle w:val="41"/>
        <w:framePr w:w="10258" w:h="3439" w:hRule="exact" w:wrap="none" w:vAnchor="page" w:hAnchor="page" w:x="1085" w:y="5429"/>
        <w:shd w:val="clear" w:color="auto" w:fill="auto"/>
        <w:spacing w:before="0" w:after="0" w:line="288" w:lineRule="exact"/>
        <w:ind w:left="20"/>
        <w:rPr>
          <w:rStyle w:val="40"/>
          <w:rFonts w:ascii="Times New Roman" w:hAnsi="Times New Roman" w:cs="Times New Roman"/>
          <w:b/>
          <w:bCs/>
        </w:rPr>
      </w:pPr>
      <w:r w:rsidRPr="00824087">
        <w:rPr>
          <w:rStyle w:val="40"/>
          <w:rFonts w:ascii="Times New Roman" w:hAnsi="Times New Roman" w:cs="Times New Roman"/>
          <w:b/>
          <w:bCs/>
        </w:rPr>
        <w:t>ПРЕДПИСАНИЕ</w:t>
      </w:r>
    </w:p>
    <w:p w:rsidR="008746B3" w:rsidRPr="00824087" w:rsidRDefault="008746B3" w:rsidP="003942DE">
      <w:pPr>
        <w:pStyle w:val="41"/>
        <w:framePr w:w="10258" w:h="3439" w:hRule="exact" w:wrap="none" w:vAnchor="page" w:hAnchor="page" w:x="1085" w:y="5429"/>
        <w:shd w:val="clear" w:color="auto" w:fill="auto"/>
        <w:spacing w:before="0" w:after="0" w:line="288" w:lineRule="exact"/>
        <w:ind w:left="20"/>
        <w:rPr>
          <w:rFonts w:ascii="Times New Roman" w:hAnsi="Times New Roman" w:cs="Times New Roman"/>
        </w:rPr>
      </w:pPr>
    </w:p>
    <w:p w:rsidR="008746B3" w:rsidRPr="00824087" w:rsidRDefault="008746B3" w:rsidP="003942DE">
      <w:pPr>
        <w:pStyle w:val="41"/>
        <w:framePr w:w="10258" w:h="3439" w:hRule="exact" w:wrap="none" w:vAnchor="page" w:hAnchor="page" w:x="1085" w:y="5429"/>
        <w:shd w:val="clear" w:color="auto" w:fill="auto"/>
        <w:spacing w:before="0" w:after="180" w:line="288" w:lineRule="exact"/>
        <w:ind w:left="20"/>
        <w:rPr>
          <w:rFonts w:ascii="Times New Roman" w:hAnsi="Times New Roman" w:cs="Times New Roman"/>
        </w:rPr>
      </w:pPr>
      <w:r w:rsidRPr="00824087">
        <w:rPr>
          <w:rStyle w:val="40"/>
          <w:rFonts w:ascii="Times New Roman" w:hAnsi="Times New Roman" w:cs="Times New Roman"/>
          <w:b/>
          <w:bCs/>
        </w:rPr>
        <w:t>об устранении выявленных нарушений законодательства Российской Федерации и</w:t>
      </w:r>
      <w:r w:rsidRPr="00824087">
        <w:rPr>
          <w:rStyle w:val="40"/>
          <w:rFonts w:ascii="Times New Roman" w:hAnsi="Times New Roman" w:cs="Times New Roman"/>
          <w:b/>
          <w:bCs/>
        </w:rPr>
        <w:br/>
        <w:t>иных нормативных правовых актов о контрактной системе в сфере закупок товаров,</w:t>
      </w:r>
      <w:r w:rsidRPr="00824087">
        <w:rPr>
          <w:rStyle w:val="40"/>
          <w:rFonts w:ascii="Times New Roman" w:hAnsi="Times New Roman" w:cs="Times New Roman"/>
          <w:b/>
          <w:bCs/>
        </w:rPr>
        <w:br/>
        <w:t>работ, услуг для обеспечения государственных и муниципальных нужд</w:t>
      </w:r>
    </w:p>
    <w:p w:rsidR="008746B3" w:rsidRPr="00824087" w:rsidRDefault="008746B3" w:rsidP="003942DE">
      <w:pPr>
        <w:pStyle w:val="211"/>
        <w:framePr w:w="10258" w:h="3439" w:hRule="exact" w:wrap="none" w:vAnchor="page" w:hAnchor="page" w:x="1085" w:y="5429"/>
        <w:shd w:val="clear" w:color="auto" w:fill="auto"/>
        <w:tabs>
          <w:tab w:val="left" w:leader="underscore" w:pos="10164"/>
        </w:tabs>
        <w:spacing w:before="0"/>
        <w:ind w:firstLine="740"/>
        <w:rPr>
          <w:rFonts w:ascii="Times New Roman" w:hAnsi="Times New Roman" w:cs="Times New Roman"/>
        </w:rPr>
      </w:pPr>
      <w:r w:rsidRPr="00824087">
        <w:rPr>
          <w:rStyle w:val="25"/>
          <w:rFonts w:ascii="Times New Roman" w:hAnsi="Times New Roman" w:cs="Times New Roman"/>
        </w:rPr>
        <w:t>В соответствии с приказом отдела финансов администрации МР «Думиничский район» от</w:t>
      </w:r>
      <w:r w:rsidRPr="00824087">
        <w:rPr>
          <w:rStyle w:val="220"/>
          <w:rFonts w:ascii="Times New Roman" w:hAnsi="Times New Roman" w:cs="Times New Roman"/>
        </w:rPr>
        <w:t>______________</w:t>
      </w:r>
      <w:r w:rsidRPr="00824087">
        <w:rPr>
          <w:rStyle w:val="25"/>
          <w:rFonts w:ascii="Times New Roman" w:hAnsi="Times New Roman" w:cs="Times New Roman"/>
        </w:rPr>
        <w:t>№_______</w:t>
      </w:r>
      <w:r w:rsidRPr="00824087">
        <w:rPr>
          <w:rStyle w:val="220"/>
          <w:rFonts w:ascii="Times New Roman" w:hAnsi="Times New Roman" w:cs="Times New Roman"/>
        </w:rPr>
        <w:t xml:space="preserve"> </w:t>
      </w:r>
      <w:r w:rsidRPr="00824087">
        <w:rPr>
          <w:rStyle w:val="25"/>
          <w:rFonts w:ascii="Times New Roman" w:hAnsi="Times New Roman" w:cs="Times New Roman"/>
        </w:rPr>
        <w:t>проверочной группой отдела финансов проведена проверка соблюдения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отношении</w:t>
      </w:r>
      <w:r w:rsidRPr="00824087">
        <w:rPr>
          <w:rStyle w:val="220"/>
          <w:rFonts w:ascii="Times New Roman" w:hAnsi="Times New Roman" w:cs="Times New Roman"/>
        </w:rPr>
        <w:tab/>
      </w:r>
    </w:p>
    <w:p w:rsidR="008746B3" w:rsidRPr="00824087" w:rsidRDefault="008746B3" w:rsidP="003942DE">
      <w:pPr>
        <w:pStyle w:val="61"/>
        <w:framePr w:w="10258" w:h="1378" w:hRule="exact" w:wrap="none" w:vAnchor="page" w:hAnchor="page" w:x="904" w:y="8687"/>
        <w:shd w:val="clear" w:color="auto" w:fill="auto"/>
        <w:spacing w:after="0" w:line="150" w:lineRule="exact"/>
        <w:ind w:left="3760"/>
        <w:jc w:val="left"/>
        <w:rPr>
          <w:rFonts w:ascii="Times New Roman" w:hAnsi="Times New Roman" w:cs="Times New Roman"/>
        </w:rPr>
      </w:pPr>
      <w:r w:rsidRPr="00824087">
        <w:rPr>
          <w:rStyle w:val="60"/>
          <w:rFonts w:ascii="Times New Roman" w:hAnsi="Times New Roman" w:cs="Times New Roman"/>
        </w:rPr>
        <w:t>(наименование субъекта контроля)</w:t>
      </w:r>
    </w:p>
    <w:p w:rsidR="008746B3" w:rsidRPr="00824087" w:rsidRDefault="008746B3" w:rsidP="003942DE">
      <w:pPr>
        <w:pStyle w:val="211"/>
        <w:framePr w:w="10258" w:h="1378" w:hRule="exact" w:wrap="none" w:vAnchor="page" w:hAnchor="page" w:x="904" w:y="8687"/>
        <w:shd w:val="clear" w:color="auto" w:fill="auto"/>
        <w:tabs>
          <w:tab w:val="left" w:leader="underscore" w:pos="2597"/>
          <w:tab w:val="left" w:leader="underscore" w:pos="3384"/>
          <w:tab w:val="left" w:leader="underscore" w:pos="5818"/>
          <w:tab w:val="left" w:leader="underscore" w:pos="6396"/>
        </w:tabs>
        <w:spacing w:before="0" w:line="293" w:lineRule="exact"/>
        <w:rPr>
          <w:rFonts w:ascii="Times New Roman" w:hAnsi="Times New Roman" w:cs="Times New Roman"/>
        </w:rPr>
      </w:pPr>
      <w:r w:rsidRPr="00824087">
        <w:rPr>
          <w:rStyle w:val="25"/>
          <w:rFonts w:ascii="Times New Roman" w:hAnsi="Times New Roman" w:cs="Times New Roman"/>
        </w:rPr>
        <w:t>за период с</w:t>
      </w:r>
      <w:r w:rsidRPr="00824087">
        <w:rPr>
          <w:rStyle w:val="25"/>
          <w:rFonts w:ascii="Times New Roman" w:hAnsi="Times New Roman" w:cs="Times New Roman"/>
        </w:rPr>
        <w:tab/>
        <w:t>20</w:t>
      </w:r>
      <w:r w:rsidRPr="00824087">
        <w:rPr>
          <w:rStyle w:val="25"/>
          <w:rFonts w:ascii="Times New Roman" w:hAnsi="Times New Roman" w:cs="Times New Roman"/>
        </w:rPr>
        <w:tab/>
        <w:t>года по</w:t>
      </w:r>
      <w:r w:rsidRPr="00824087">
        <w:rPr>
          <w:rStyle w:val="25"/>
          <w:rFonts w:ascii="Times New Roman" w:hAnsi="Times New Roman" w:cs="Times New Roman"/>
        </w:rPr>
        <w:tab/>
        <w:t>20</w:t>
      </w:r>
      <w:r w:rsidRPr="00824087">
        <w:rPr>
          <w:rStyle w:val="25"/>
          <w:rFonts w:ascii="Times New Roman" w:hAnsi="Times New Roman" w:cs="Times New Roman"/>
        </w:rPr>
        <w:tab/>
        <w:t>года.</w:t>
      </w:r>
    </w:p>
    <w:p w:rsidR="008746B3" w:rsidRPr="00824087" w:rsidRDefault="008746B3" w:rsidP="003942DE">
      <w:pPr>
        <w:pStyle w:val="211"/>
        <w:framePr w:w="10258" w:h="1378" w:hRule="exact" w:wrap="none" w:vAnchor="page" w:hAnchor="page" w:x="904" w:y="8687"/>
        <w:shd w:val="clear" w:color="auto" w:fill="auto"/>
        <w:spacing w:before="0" w:line="293" w:lineRule="exact"/>
        <w:ind w:firstLine="740"/>
        <w:rPr>
          <w:rFonts w:ascii="Times New Roman" w:hAnsi="Times New Roman" w:cs="Times New Roman"/>
        </w:rPr>
      </w:pPr>
      <w:r w:rsidRPr="00824087">
        <w:rPr>
          <w:rStyle w:val="25"/>
          <w:rFonts w:ascii="Times New Roman" w:hAnsi="Times New Roman" w:cs="Times New Roman"/>
        </w:rPr>
        <w:t>В результате проверки установлены следующие нарушения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8746B3" w:rsidRPr="00824087" w:rsidRDefault="008746B3" w:rsidP="003942DE">
      <w:pPr>
        <w:pStyle w:val="61"/>
        <w:framePr w:w="10423" w:h="4361" w:hRule="exact" w:wrap="none" w:vAnchor="page" w:hAnchor="page" w:x="904" w:y="10135"/>
        <w:shd w:val="clear" w:color="auto" w:fill="auto"/>
        <w:spacing w:after="0" w:line="150" w:lineRule="exact"/>
        <w:jc w:val="both"/>
        <w:rPr>
          <w:rFonts w:ascii="Times New Roman" w:hAnsi="Times New Roman" w:cs="Times New Roman"/>
        </w:rPr>
      </w:pPr>
      <w:r w:rsidRPr="00824087">
        <w:rPr>
          <w:rStyle w:val="60"/>
          <w:rFonts w:ascii="Times New Roman" w:hAnsi="Times New Roman" w:cs="Times New Roman"/>
        </w:rPr>
        <w:t>(наименования нарушений с указанием номеров статей и пунктов (частей) нормативных правовых актов, требования которых нарушены)</w:t>
      </w:r>
    </w:p>
    <w:p w:rsidR="008746B3" w:rsidRPr="00824087" w:rsidRDefault="008746B3" w:rsidP="003942DE">
      <w:pPr>
        <w:pStyle w:val="211"/>
        <w:framePr w:w="10423" w:h="4361" w:hRule="exact" w:wrap="none" w:vAnchor="page" w:hAnchor="page" w:x="904" w:y="10135"/>
        <w:shd w:val="clear" w:color="auto" w:fill="auto"/>
        <w:spacing w:before="0" w:line="274" w:lineRule="exact"/>
        <w:ind w:firstLine="740"/>
        <w:rPr>
          <w:rStyle w:val="25"/>
          <w:rFonts w:ascii="Times New Roman" w:hAnsi="Times New Roman" w:cs="Times New Roman"/>
        </w:rPr>
      </w:pPr>
    </w:p>
    <w:p w:rsidR="008746B3" w:rsidRPr="00824087" w:rsidRDefault="008746B3" w:rsidP="003942DE">
      <w:pPr>
        <w:pStyle w:val="211"/>
        <w:framePr w:w="10423" w:h="4361" w:hRule="exact" w:wrap="none" w:vAnchor="page" w:hAnchor="page" w:x="904" w:y="10135"/>
        <w:shd w:val="clear" w:color="auto" w:fill="auto"/>
        <w:spacing w:before="0" w:line="274" w:lineRule="exact"/>
        <w:ind w:firstLine="740"/>
        <w:rPr>
          <w:rStyle w:val="25"/>
          <w:rFonts w:ascii="Times New Roman" w:hAnsi="Times New Roman" w:cs="Times New Roman"/>
        </w:rPr>
      </w:pPr>
    </w:p>
    <w:p w:rsidR="008746B3" w:rsidRPr="00824087" w:rsidRDefault="008746B3" w:rsidP="003942DE">
      <w:pPr>
        <w:pStyle w:val="211"/>
        <w:framePr w:w="10423" w:h="4361" w:hRule="exact" w:wrap="none" w:vAnchor="page" w:hAnchor="page" w:x="904" w:y="10135"/>
        <w:shd w:val="clear" w:color="auto" w:fill="auto"/>
        <w:spacing w:before="0" w:line="274" w:lineRule="exact"/>
        <w:ind w:firstLine="740"/>
        <w:rPr>
          <w:rFonts w:ascii="Times New Roman" w:hAnsi="Times New Roman" w:cs="Times New Roman"/>
        </w:rPr>
      </w:pPr>
      <w:r w:rsidRPr="00824087">
        <w:rPr>
          <w:rStyle w:val="25"/>
          <w:rFonts w:ascii="Times New Roman" w:hAnsi="Times New Roman" w:cs="Times New Roman"/>
        </w:rPr>
        <w:t>Выявленные нарушения необходимо устранить в срок не позднее 30 дней со дня получения настоящего предписания.</w:t>
      </w:r>
    </w:p>
    <w:p w:rsidR="008746B3" w:rsidRPr="00824087" w:rsidRDefault="008746B3" w:rsidP="003942DE">
      <w:pPr>
        <w:pStyle w:val="211"/>
        <w:framePr w:w="10423" w:h="4361" w:hRule="exact" w:wrap="none" w:vAnchor="page" w:hAnchor="page" w:x="904" w:y="10135"/>
        <w:shd w:val="clear" w:color="auto" w:fill="auto"/>
        <w:spacing w:before="0" w:after="567" w:line="274" w:lineRule="exact"/>
        <w:ind w:firstLine="740"/>
        <w:rPr>
          <w:rStyle w:val="25"/>
          <w:rFonts w:ascii="Times New Roman" w:hAnsi="Times New Roman" w:cs="Times New Roman"/>
        </w:rPr>
      </w:pPr>
      <w:r w:rsidRPr="00824087">
        <w:rPr>
          <w:rStyle w:val="25"/>
          <w:rFonts w:ascii="Times New Roman" w:hAnsi="Times New Roman" w:cs="Times New Roman"/>
        </w:rPr>
        <w:t>Об устранении нарушений необходимо сообщить не позднее дня, следующего за днем окончания срока исполнения настоящего предписании.</w:t>
      </w:r>
    </w:p>
    <w:p w:rsidR="008746B3" w:rsidRDefault="008746B3" w:rsidP="003942DE">
      <w:pPr>
        <w:pStyle w:val="211"/>
        <w:framePr w:w="10423" w:h="4361" w:hRule="exact" w:wrap="none" w:vAnchor="page" w:hAnchor="page" w:x="904" w:y="10135"/>
        <w:shd w:val="clear" w:color="auto" w:fill="auto"/>
        <w:spacing w:before="0" w:after="567" w:line="274" w:lineRule="exact"/>
        <w:ind w:firstLine="740"/>
      </w:pPr>
    </w:p>
    <w:p w:rsidR="008746B3" w:rsidRDefault="008746B3" w:rsidP="003942DE">
      <w:pPr>
        <w:pStyle w:val="41"/>
        <w:framePr w:w="10423" w:h="4361" w:hRule="exact" w:wrap="none" w:vAnchor="page" w:hAnchor="page" w:x="904" w:y="10135"/>
        <w:shd w:val="clear" w:color="auto" w:fill="auto"/>
        <w:tabs>
          <w:tab w:val="left" w:pos="5573"/>
          <w:tab w:val="left" w:leader="underscore" w:pos="6396"/>
          <w:tab w:val="left" w:leader="underscore" w:pos="8962"/>
        </w:tabs>
        <w:spacing w:before="0" w:after="12" w:line="240" w:lineRule="exact"/>
        <w:jc w:val="both"/>
      </w:pPr>
      <w:r w:rsidRPr="00824087">
        <w:rPr>
          <w:rStyle w:val="40"/>
          <w:rFonts w:ascii="Times New Roman" w:hAnsi="Times New Roman" w:cs="Times New Roman"/>
          <w:b/>
          <w:bCs/>
          <w:sz w:val="28"/>
          <w:szCs w:val="28"/>
        </w:rPr>
        <w:t>Заведующий отделом финансов</w:t>
      </w:r>
      <w:r>
        <w:rPr>
          <w:rStyle w:val="40"/>
          <w:b/>
          <w:bCs/>
        </w:rPr>
        <w:tab/>
        <w:t xml:space="preserve"> ____</w:t>
      </w:r>
      <w:r>
        <w:rPr>
          <w:rStyle w:val="40"/>
          <w:b/>
          <w:bCs/>
        </w:rPr>
        <w:tab/>
        <w:t>______________________</w:t>
      </w:r>
    </w:p>
    <w:p w:rsidR="008746B3" w:rsidRDefault="008746B3" w:rsidP="003942DE">
      <w:pPr>
        <w:pStyle w:val="61"/>
        <w:framePr w:w="10423" w:h="4361" w:hRule="exact" w:wrap="none" w:vAnchor="page" w:hAnchor="page" w:x="904" w:y="10135"/>
        <w:shd w:val="clear" w:color="auto" w:fill="auto"/>
        <w:tabs>
          <w:tab w:val="left" w:pos="7048"/>
        </w:tabs>
        <w:spacing w:after="0" w:line="150" w:lineRule="exact"/>
        <w:ind w:left="5680"/>
        <w:jc w:val="both"/>
      </w:pPr>
      <w:r>
        <w:rPr>
          <w:rStyle w:val="60"/>
        </w:rPr>
        <w:t>(подпись)</w:t>
      </w:r>
      <w:r>
        <w:rPr>
          <w:rStyle w:val="60"/>
        </w:rPr>
        <w:tab/>
        <w:t>(фамилия, имя, отчество)</w:t>
      </w:r>
    </w:p>
    <w:p w:rsidR="008746B3" w:rsidRPr="00121FDA" w:rsidRDefault="008746B3" w:rsidP="000413BB">
      <w:pPr>
        <w:pStyle w:val="1"/>
        <w:shd w:val="clear" w:color="auto" w:fill="auto"/>
        <w:tabs>
          <w:tab w:val="left" w:pos="1340"/>
          <w:tab w:val="right" w:pos="11180"/>
        </w:tabs>
        <w:jc w:val="left"/>
      </w:pPr>
      <w:r>
        <w:rPr>
          <w:rStyle w:val="a0"/>
        </w:rPr>
        <w:tab/>
      </w:r>
    </w:p>
    <w:p w:rsidR="008746B3" w:rsidRDefault="008746B3">
      <w:pPr>
        <w:rPr>
          <w:sz w:val="2"/>
          <w:szCs w:val="2"/>
        </w:rPr>
        <w:sectPr w:rsidR="008746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46B3" w:rsidRDefault="008746B3" w:rsidP="00765DE3">
      <w:pPr>
        <w:pStyle w:val="1"/>
        <w:framePr w:w="5218" w:h="1139" w:hRule="exact" w:wrap="none" w:vAnchor="page" w:hAnchor="page" w:x="6083" w:y="678"/>
        <w:shd w:val="clear" w:color="auto" w:fill="auto"/>
        <w:spacing w:line="210" w:lineRule="exact"/>
      </w:pPr>
      <w:r>
        <w:rPr>
          <w:rStyle w:val="a0"/>
        </w:rPr>
        <w:t xml:space="preserve">Приложение </w:t>
      </w:r>
      <w:r w:rsidRPr="003A3C85">
        <w:rPr>
          <w:rStyle w:val="a0"/>
          <w:lang w:eastAsia="en-US"/>
        </w:rPr>
        <w:t>№ 3</w:t>
      </w:r>
    </w:p>
    <w:p w:rsidR="008746B3" w:rsidRDefault="008746B3" w:rsidP="00765DE3">
      <w:pPr>
        <w:pStyle w:val="1"/>
        <w:framePr w:w="5218" w:h="1139" w:hRule="exact" w:wrap="none" w:vAnchor="page" w:hAnchor="page" w:x="6083" w:y="678"/>
        <w:shd w:val="clear" w:color="auto" w:fill="auto"/>
        <w:spacing w:line="264" w:lineRule="exact"/>
        <w:rPr>
          <w:rStyle w:val="a0"/>
        </w:rPr>
      </w:pPr>
      <w:r>
        <w:rPr>
          <w:rStyle w:val="a0"/>
        </w:rPr>
        <w:t xml:space="preserve">к приказу отдела финансов администрации </w:t>
      </w:r>
    </w:p>
    <w:p w:rsidR="008746B3" w:rsidRDefault="008746B3" w:rsidP="00765DE3">
      <w:pPr>
        <w:pStyle w:val="1"/>
        <w:framePr w:w="5218" w:h="1139" w:hRule="exact" w:wrap="none" w:vAnchor="page" w:hAnchor="page" w:x="6083" w:y="678"/>
        <w:shd w:val="clear" w:color="auto" w:fill="auto"/>
        <w:spacing w:line="264" w:lineRule="exact"/>
      </w:pPr>
      <w:r>
        <w:rPr>
          <w:rStyle w:val="a0"/>
        </w:rPr>
        <w:t xml:space="preserve">МР </w:t>
      </w:r>
      <w:r w:rsidRPr="004A0575">
        <w:rPr>
          <w:rStyle w:val="40"/>
          <w:rFonts w:ascii="Times New Roman" w:hAnsi="Times New Roman" w:cs="Times New Roman"/>
          <w:b w:val="0"/>
          <w:bCs w:val="0"/>
        </w:rPr>
        <w:t>«</w:t>
      </w:r>
      <w:r w:rsidRPr="00121FDA">
        <w:rPr>
          <w:rStyle w:val="a0"/>
        </w:rPr>
        <w:t>Думиничский район</w:t>
      </w:r>
      <w:r w:rsidRPr="00121FDA">
        <w:rPr>
          <w:rStyle w:val="40"/>
          <w:rFonts w:ascii="Times New Roman" w:hAnsi="Times New Roman" w:cs="Times New Roman"/>
          <w:b w:val="0"/>
          <w:bCs w:val="0"/>
          <w:sz w:val="21"/>
          <w:szCs w:val="21"/>
        </w:rPr>
        <w:t>»</w:t>
      </w:r>
      <w:r w:rsidRPr="00765DE3">
        <w:rPr>
          <w:rStyle w:val="a0"/>
        </w:rPr>
        <w:t xml:space="preserve"> </w:t>
      </w:r>
      <w:r>
        <w:rPr>
          <w:rStyle w:val="a0"/>
        </w:rPr>
        <w:t xml:space="preserve"> </w:t>
      </w:r>
    </w:p>
    <w:p w:rsidR="008746B3" w:rsidRDefault="008746B3" w:rsidP="00765DE3">
      <w:pPr>
        <w:pStyle w:val="1"/>
        <w:framePr w:w="5218" w:h="1139" w:hRule="exact" w:wrap="none" w:vAnchor="page" w:hAnchor="page" w:x="6083" w:y="678"/>
        <w:shd w:val="clear" w:color="auto" w:fill="auto"/>
        <w:spacing w:line="264" w:lineRule="exact"/>
        <w:ind w:left="2160"/>
        <w:jc w:val="left"/>
      </w:pPr>
      <w:r>
        <w:rPr>
          <w:rStyle w:val="a0"/>
        </w:rPr>
        <w:t xml:space="preserve">от 23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Style w:val="a0"/>
          </w:rPr>
          <w:t>2019 г</w:t>
        </w:r>
      </w:smartTag>
      <w:r>
        <w:rPr>
          <w:rStyle w:val="a0"/>
        </w:rPr>
        <w:t>. № 10</w:t>
      </w:r>
    </w:p>
    <w:p w:rsidR="008746B3" w:rsidRDefault="008746B3" w:rsidP="002D78D6">
      <w:pPr>
        <w:pStyle w:val="61"/>
        <w:framePr w:w="10306" w:h="873" w:hRule="exact" w:wrap="none" w:vAnchor="page" w:hAnchor="page" w:x="966" w:y="1809"/>
        <w:shd w:val="clear" w:color="auto" w:fill="auto"/>
        <w:spacing w:after="0" w:line="150" w:lineRule="exact"/>
        <w:ind w:right="220"/>
        <w:jc w:val="right"/>
        <w:rPr>
          <w:rStyle w:val="60"/>
        </w:rPr>
      </w:pPr>
    </w:p>
    <w:p w:rsidR="008746B3" w:rsidRDefault="008746B3" w:rsidP="002D78D6">
      <w:pPr>
        <w:pStyle w:val="61"/>
        <w:framePr w:w="10306" w:h="873" w:hRule="exact" w:wrap="none" w:vAnchor="page" w:hAnchor="page" w:x="966" w:y="1809"/>
        <w:shd w:val="clear" w:color="auto" w:fill="auto"/>
        <w:spacing w:after="0" w:line="150" w:lineRule="exact"/>
        <w:ind w:right="220"/>
        <w:jc w:val="right"/>
        <w:rPr>
          <w:rStyle w:val="60"/>
        </w:rPr>
      </w:pPr>
      <w:r>
        <w:rPr>
          <w:rStyle w:val="60"/>
        </w:rPr>
        <w:t>_______________________________________________________________</w:t>
      </w:r>
    </w:p>
    <w:p w:rsidR="008746B3" w:rsidRDefault="008746B3" w:rsidP="002D78D6">
      <w:pPr>
        <w:pStyle w:val="61"/>
        <w:framePr w:w="10306" w:h="873" w:hRule="exact" w:wrap="none" w:vAnchor="page" w:hAnchor="page" w:x="966" w:y="1809"/>
        <w:shd w:val="clear" w:color="auto" w:fill="auto"/>
        <w:spacing w:after="0" w:line="150" w:lineRule="exact"/>
        <w:ind w:right="220"/>
        <w:jc w:val="right"/>
      </w:pPr>
      <w:r>
        <w:rPr>
          <w:rStyle w:val="60"/>
        </w:rPr>
        <w:t>(должность, фамилия, имя, отчество руководителя субъекта контроля)</w:t>
      </w:r>
    </w:p>
    <w:p w:rsidR="008746B3" w:rsidRDefault="008746B3" w:rsidP="0020237F">
      <w:pPr>
        <w:pStyle w:val="211"/>
        <w:framePr w:w="2929" w:wrap="none" w:vAnchor="page" w:hAnchor="page" w:x="7782" w:y="4524"/>
        <w:shd w:val="clear" w:color="auto" w:fill="auto"/>
        <w:tabs>
          <w:tab w:val="left" w:leader="underscore" w:pos="509"/>
        </w:tabs>
        <w:spacing w:before="0" w:line="240" w:lineRule="exact"/>
      </w:pPr>
      <w:r>
        <w:rPr>
          <w:rStyle w:val="25"/>
        </w:rPr>
        <w:t>____________20___</w:t>
      </w:r>
      <w:r>
        <w:rPr>
          <w:rStyle w:val="25"/>
        </w:rPr>
        <w:tab/>
        <w:t>года</w:t>
      </w:r>
    </w:p>
    <w:p w:rsidR="008746B3" w:rsidRDefault="008746B3" w:rsidP="00BE6F87">
      <w:pPr>
        <w:pStyle w:val="61"/>
        <w:framePr w:h="543" w:hRule="exact" w:wrap="none" w:vAnchor="page" w:hAnchor="page" w:x="723" w:y="4705"/>
        <w:shd w:val="clear" w:color="auto" w:fill="auto"/>
        <w:spacing w:after="0" w:line="150" w:lineRule="exact"/>
        <w:ind w:left="180" w:right="8755"/>
        <w:jc w:val="left"/>
        <w:rPr>
          <w:rStyle w:val="64"/>
        </w:rPr>
      </w:pPr>
      <w:r>
        <w:rPr>
          <w:rStyle w:val="64"/>
        </w:rPr>
        <w:t xml:space="preserve">_____________________________                                                                                                                                                                   </w:t>
      </w:r>
    </w:p>
    <w:p w:rsidR="008746B3" w:rsidRDefault="008746B3" w:rsidP="00BE6F87">
      <w:pPr>
        <w:pStyle w:val="61"/>
        <w:framePr w:h="543" w:hRule="exact" w:wrap="none" w:vAnchor="page" w:hAnchor="page" w:x="723" w:y="4705"/>
        <w:shd w:val="clear" w:color="auto" w:fill="auto"/>
        <w:spacing w:after="0" w:line="150" w:lineRule="exact"/>
        <w:ind w:left="180" w:right="8755"/>
        <w:jc w:val="left"/>
        <w:rPr>
          <w:rStyle w:val="64"/>
        </w:rPr>
      </w:pPr>
      <w:r>
        <w:rPr>
          <w:rStyle w:val="64"/>
        </w:rPr>
        <w:t xml:space="preserve">       </w:t>
      </w:r>
    </w:p>
    <w:p w:rsidR="008746B3" w:rsidRDefault="008746B3" w:rsidP="00BE6F87">
      <w:pPr>
        <w:pStyle w:val="61"/>
        <w:framePr w:h="543" w:hRule="exact" w:wrap="none" w:vAnchor="page" w:hAnchor="page" w:x="723" w:y="4705"/>
        <w:shd w:val="clear" w:color="auto" w:fill="auto"/>
        <w:spacing w:after="0" w:line="150" w:lineRule="exact"/>
        <w:ind w:left="180" w:right="8755"/>
        <w:jc w:val="left"/>
      </w:pPr>
      <w:r>
        <w:rPr>
          <w:rStyle w:val="64"/>
        </w:rPr>
        <w:t xml:space="preserve">   (место составления)</w:t>
      </w:r>
    </w:p>
    <w:p w:rsidR="008746B3" w:rsidRPr="008D2EF8" w:rsidRDefault="008746B3">
      <w:pPr>
        <w:pStyle w:val="41"/>
        <w:framePr w:w="10306" w:h="916" w:hRule="exact" w:wrap="none" w:vAnchor="page" w:hAnchor="page" w:x="966" w:y="3545"/>
        <w:shd w:val="clear" w:color="auto" w:fill="auto"/>
        <w:spacing w:before="0" w:after="0" w:line="288" w:lineRule="exact"/>
        <w:ind w:left="80"/>
        <w:rPr>
          <w:rFonts w:ascii="Times New Roman" w:hAnsi="Times New Roman" w:cs="Times New Roman"/>
        </w:rPr>
      </w:pPr>
      <w:r w:rsidRPr="008D2EF8">
        <w:rPr>
          <w:rStyle w:val="40"/>
          <w:rFonts w:ascii="Times New Roman" w:hAnsi="Times New Roman" w:cs="Times New Roman"/>
          <w:b/>
          <w:bCs/>
        </w:rPr>
        <w:t>ЗАПРОС</w:t>
      </w:r>
      <w:r w:rsidRPr="008D2EF8">
        <w:rPr>
          <w:rStyle w:val="40"/>
          <w:rFonts w:ascii="Times New Roman" w:hAnsi="Times New Roman" w:cs="Times New Roman"/>
          <w:b/>
          <w:bCs/>
        </w:rPr>
        <w:br/>
        <w:t>о предоставлении</w:t>
      </w:r>
      <w:r w:rsidRPr="008D2EF8">
        <w:rPr>
          <w:rStyle w:val="40"/>
          <w:rFonts w:ascii="Times New Roman" w:hAnsi="Times New Roman" w:cs="Times New Roman"/>
          <w:b/>
          <w:bCs/>
        </w:rPr>
        <w:br/>
        <w:t>документов и информации</w:t>
      </w:r>
    </w:p>
    <w:p w:rsidR="008746B3" w:rsidRDefault="008746B3" w:rsidP="0020237F">
      <w:pPr>
        <w:pStyle w:val="61"/>
        <w:framePr w:w="10306" w:h="986" w:hRule="exact" w:wrap="none" w:vAnchor="page" w:hAnchor="page" w:x="1085" w:y="2352"/>
        <w:shd w:val="clear" w:color="auto" w:fill="auto"/>
        <w:spacing w:after="0" w:line="187" w:lineRule="exact"/>
        <w:ind w:left="740"/>
        <w:rPr>
          <w:rStyle w:val="64"/>
          <w:rFonts w:ascii="Times New Roman" w:hAnsi="Times New Roman" w:cs="Times New Roman"/>
        </w:rPr>
      </w:pPr>
      <w:r>
        <w:rPr>
          <w:rStyle w:val="64"/>
          <w:rFonts w:ascii="Times New Roman" w:hAnsi="Times New Roman" w:cs="Times New Roman"/>
        </w:rPr>
        <w:t xml:space="preserve">                                                                                                                   ______________________________________________________________</w:t>
      </w:r>
    </w:p>
    <w:p w:rsidR="008746B3" w:rsidRPr="008D2EF8" w:rsidRDefault="008746B3" w:rsidP="0020237F">
      <w:pPr>
        <w:pStyle w:val="61"/>
        <w:framePr w:w="10306" w:h="986" w:hRule="exact" w:wrap="none" w:vAnchor="page" w:hAnchor="page" w:x="1085" w:y="2352"/>
        <w:shd w:val="clear" w:color="auto" w:fill="auto"/>
        <w:spacing w:after="0" w:line="187" w:lineRule="exact"/>
        <w:ind w:left="740"/>
        <w:rPr>
          <w:rFonts w:ascii="Times New Roman" w:hAnsi="Times New Roman" w:cs="Times New Roman"/>
        </w:rPr>
      </w:pPr>
      <w:r>
        <w:rPr>
          <w:rStyle w:val="64"/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8D2EF8">
        <w:rPr>
          <w:rStyle w:val="64"/>
          <w:rFonts w:ascii="Times New Roman" w:hAnsi="Times New Roman" w:cs="Times New Roman"/>
        </w:rPr>
        <w:t>(наименование и место нахождения субъекта контроля)</w:t>
      </w:r>
    </w:p>
    <w:p w:rsidR="008746B3" w:rsidRPr="008D2EF8" w:rsidRDefault="008746B3" w:rsidP="00B0742D">
      <w:pPr>
        <w:pStyle w:val="211"/>
        <w:framePr w:w="10306" w:h="2822" w:hRule="exact" w:wrap="none" w:vAnchor="page" w:hAnchor="page" w:x="904" w:y="5248"/>
        <w:shd w:val="clear" w:color="auto" w:fill="auto"/>
        <w:spacing w:before="0" w:line="240" w:lineRule="exact"/>
        <w:ind w:firstLine="708"/>
        <w:jc w:val="left"/>
        <w:rPr>
          <w:rFonts w:ascii="Times New Roman" w:hAnsi="Times New Roman" w:cs="Times New Roman"/>
        </w:rPr>
      </w:pPr>
      <w:r w:rsidRPr="008D2EF8">
        <w:rPr>
          <w:rStyle w:val="25"/>
          <w:rFonts w:ascii="Times New Roman" w:hAnsi="Times New Roman" w:cs="Times New Roman"/>
        </w:rPr>
        <w:t xml:space="preserve">В соответствии с приказом </w:t>
      </w:r>
      <w:r>
        <w:rPr>
          <w:rStyle w:val="25"/>
          <w:rFonts w:ascii="Times New Roman" w:hAnsi="Times New Roman" w:cs="Times New Roman"/>
        </w:rPr>
        <w:t xml:space="preserve">отдела финансов </w:t>
      </w:r>
      <w:r w:rsidRPr="008D2EF8">
        <w:rPr>
          <w:rStyle w:val="25"/>
          <w:rFonts w:ascii="Times New Roman" w:hAnsi="Times New Roman" w:cs="Times New Roman"/>
        </w:rPr>
        <w:t>от</w:t>
      </w:r>
      <w:r>
        <w:rPr>
          <w:rStyle w:val="25"/>
          <w:rFonts w:ascii="Times New Roman" w:hAnsi="Times New Roman" w:cs="Times New Roman"/>
        </w:rPr>
        <w:t>_________№_______в период с_____</w:t>
      </w:r>
      <w:r w:rsidRPr="008D2EF8">
        <w:rPr>
          <w:rStyle w:val="230"/>
          <w:rFonts w:ascii="Times New Roman" w:hAnsi="Times New Roman" w:cs="Times New Roman"/>
        </w:rPr>
        <w:t xml:space="preserve"> </w:t>
      </w:r>
      <w:r w:rsidRPr="008D2EF8">
        <w:rPr>
          <w:rStyle w:val="25"/>
          <w:rFonts w:ascii="Times New Roman" w:hAnsi="Times New Roman" w:cs="Times New Roman"/>
        </w:rPr>
        <w:t>по</w:t>
      </w:r>
      <w:r>
        <w:rPr>
          <w:rStyle w:val="25"/>
          <w:rFonts w:ascii="Times New Roman" w:hAnsi="Times New Roman" w:cs="Times New Roman"/>
        </w:rPr>
        <w:t>_____</w:t>
      </w:r>
    </w:p>
    <w:p w:rsidR="008746B3" w:rsidRPr="008D2EF8" w:rsidRDefault="008746B3" w:rsidP="00B0742D">
      <w:pPr>
        <w:pStyle w:val="211"/>
        <w:framePr w:w="10306" w:h="2822" w:hRule="exact" w:wrap="none" w:vAnchor="page" w:hAnchor="page" w:x="904" w:y="5248"/>
        <w:shd w:val="clear" w:color="auto" w:fill="auto"/>
        <w:tabs>
          <w:tab w:val="left" w:leader="underscore" w:pos="3334"/>
        </w:tabs>
        <w:spacing w:before="0" w:line="264" w:lineRule="exact"/>
        <w:rPr>
          <w:rFonts w:ascii="Times New Roman" w:hAnsi="Times New Roman" w:cs="Times New Roman"/>
        </w:rPr>
      </w:pPr>
      <w:r>
        <w:rPr>
          <w:rStyle w:val="25"/>
          <w:rFonts w:ascii="Times New Roman" w:hAnsi="Times New Roman" w:cs="Times New Roman"/>
        </w:rPr>
        <w:t>п</w:t>
      </w:r>
      <w:r w:rsidRPr="008D2EF8">
        <w:rPr>
          <w:rStyle w:val="25"/>
          <w:rFonts w:ascii="Times New Roman" w:hAnsi="Times New Roman" w:cs="Times New Roman"/>
        </w:rPr>
        <w:t>роводится</w:t>
      </w:r>
      <w:r>
        <w:rPr>
          <w:rStyle w:val="25"/>
          <w:rFonts w:ascii="Times New Roman" w:hAnsi="Times New Roman" w:cs="Times New Roman"/>
        </w:rPr>
        <w:t>________________________________________________________________________</w:t>
      </w:r>
      <w:r w:rsidRPr="008D2EF8">
        <w:rPr>
          <w:rStyle w:val="25"/>
          <w:rFonts w:ascii="Times New Roman" w:hAnsi="Times New Roman" w:cs="Times New Roman"/>
        </w:rPr>
        <w:tab/>
      </w:r>
    </w:p>
    <w:p w:rsidR="008746B3" w:rsidRPr="008D2EF8" w:rsidRDefault="008746B3" w:rsidP="00B0742D">
      <w:pPr>
        <w:pStyle w:val="61"/>
        <w:framePr w:w="10306" w:h="2822" w:hRule="exact" w:wrap="none" w:vAnchor="page" w:hAnchor="page" w:x="904" w:y="5248"/>
        <w:shd w:val="clear" w:color="auto" w:fill="auto"/>
        <w:spacing w:after="0" w:line="264" w:lineRule="exact"/>
        <w:ind w:left="4560"/>
        <w:jc w:val="left"/>
        <w:rPr>
          <w:rFonts w:ascii="Times New Roman" w:hAnsi="Times New Roman" w:cs="Times New Roman"/>
        </w:rPr>
      </w:pPr>
      <w:r w:rsidRPr="008D2EF8">
        <w:rPr>
          <w:rStyle w:val="64"/>
          <w:rFonts w:ascii="Times New Roman" w:hAnsi="Times New Roman" w:cs="Times New Roman"/>
        </w:rPr>
        <w:t>(вид и форма проверки)</w:t>
      </w:r>
    </w:p>
    <w:p w:rsidR="008746B3" w:rsidRPr="008D2EF8" w:rsidRDefault="008746B3" w:rsidP="00B0742D">
      <w:pPr>
        <w:pStyle w:val="211"/>
        <w:framePr w:w="10306" w:h="2822" w:hRule="exact" w:wrap="none" w:vAnchor="page" w:hAnchor="page" w:x="904" w:y="5248"/>
        <w:shd w:val="clear" w:color="auto" w:fill="auto"/>
        <w:spacing w:before="0" w:line="264" w:lineRule="exact"/>
        <w:rPr>
          <w:rFonts w:ascii="Times New Roman" w:hAnsi="Times New Roman" w:cs="Times New Roman"/>
        </w:rPr>
      </w:pPr>
      <w:r w:rsidRPr="008D2EF8">
        <w:rPr>
          <w:rStyle w:val="25"/>
          <w:rFonts w:ascii="Times New Roman" w:hAnsi="Times New Roman" w:cs="Times New Roman"/>
        </w:rPr>
        <w:t xml:space="preserve">проверка соблюдения требований законодательства Российской Федерации о контрактной системе в сфере закупок товаров, </w:t>
      </w:r>
      <w:r w:rsidRPr="008D2EF8">
        <w:rPr>
          <w:rStyle w:val="230"/>
          <w:rFonts w:ascii="Times New Roman" w:hAnsi="Times New Roman" w:cs="Times New Roman"/>
        </w:rPr>
        <w:t xml:space="preserve">работ, </w:t>
      </w:r>
      <w:r w:rsidRPr="008D2EF8">
        <w:rPr>
          <w:rStyle w:val="25"/>
          <w:rFonts w:ascii="Times New Roman" w:hAnsi="Times New Roman" w:cs="Times New Roman"/>
        </w:rPr>
        <w:t>услуг для обеспечения государственных и муниципальных нужд.</w:t>
      </w:r>
    </w:p>
    <w:p w:rsidR="008746B3" w:rsidRDefault="008746B3" w:rsidP="00823202">
      <w:pPr>
        <w:pStyle w:val="211"/>
        <w:framePr w:w="10306" w:h="2822" w:hRule="exact" w:wrap="none" w:vAnchor="page" w:hAnchor="page" w:x="904" w:y="5248"/>
        <w:shd w:val="clear" w:color="auto" w:fill="auto"/>
        <w:tabs>
          <w:tab w:val="left" w:leader="underscore" w:pos="5895"/>
          <w:tab w:val="left" w:leader="underscore" w:pos="6414"/>
        </w:tabs>
        <w:spacing w:before="0" w:line="240" w:lineRule="exact"/>
        <w:ind w:hanging="16"/>
        <w:rPr>
          <w:rStyle w:val="25"/>
          <w:rFonts w:ascii="Times New Roman" w:hAnsi="Times New Roman" w:cs="Times New Roman"/>
        </w:rPr>
      </w:pPr>
    </w:p>
    <w:p w:rsidR="008746B3" w:rsidRPr="008D2EF8" w:rsidRDefault="008746B3" w:rsidP="00823202">
      <w:pPr>
        <w:pStyle w:val="211"/>
        <w:framePr w:w="10306" w:h="2822" w:hRule="exact" w:wrap="none" w:vAnchor="page" w:hAnchor="page" w:x="904" w:y="5248"/>
        <w:shd w:val="clear" w:color="auto" w:fill="auto"/>
        <w:tabs>
          <w:tab w:val="left" w:leader="underscore" w:pos="5895"/>
          <w:tab w:val="left" w:leader="underscore" w:pos="6414"/>
        </w:tabs>
        <w:spacing w:before="0" w:line="240" w:lineRule="exact"/>
        <w:ind w:hanging="16"/>
        <w:rPr>
          <w:rFonts w:ascii="Times New Roman" w:hAnsi="Times New Roman" w:cs="Times New Roman"/>
        </w:rPr>
      </w:pPr>
      <w:r>
        <w:rPr>
          <w:rStyle w:val="25"/>
          <w:rFonts w:ascii="Times New Roman" w:hAnsi="Times New Roman" w:cs="Times New Roman"/>
        </w:rPr>
        <w:tab/>
        <w:t xml:space="preserve">                   </w:t>
      </w:r>
      <w:r w:rsidRPr="008D2EF8">
        <w:rPr>
          <w:rStyle w:val="25"/>
          <w:rFonts w:ascii="Times New Roman" w:hAnsi="Times New Roman" w:cs="Times New Roman"/>
        </w:rPr>
        <w:t xml:space="preserve">Прошу предоставить в срок до </w:t>
      </w:r>
      <w:r>
        <w:rPr>
          <w:rStyle w:val="25"/>
          <w:rFonts w:ascii="Times New Roman" w:hAnsi="Times New Roman" w:cs="Times New Roman"/>
        </w:rPr>
        <w:t>____________</w:t>
      </w:r>
      <w:r w:rsidRPr="008D2EF8">
        <w:rPr>
          <w:rStyle w:val="25"/>
          <w:rFonts w:ascii="Times New Roman" w:hAnsi="Times New Roman" w:cs="Times New Roman"/>
        </w:rPr>
        <w:t>20</w:t>
      </w:r>
      <w:r>
        <w:rPr>
          <w:rStyle w:val="25"/>
          <w:rFonts w:ascii="Times New Roman" w:hAnsi="Times New Roman" w:cs="Times New Roman"/>
        </w:rPr>
        <w:t>____</w:t>
      </w:r>
      <w:r w:rsidRPr="008D2EF8">
        <w:rPr>
          <w:rStyle w:val="25"/>
          <w:rFonts w:ascii="Times New Roman" w:hAnsi="Times New Roman" w:cs="Times New Roman"/>
        </w:rPr>
        <w:t xml:space="preserve">года в </w:t>
      </w:r>
      <w:r>
        <w:rPr>
          <w:rStyle w:val="25"/>
          <w:rFonts w:ascii="Times New Roman" w:hAnsi="Times New Roman" w:cs="Times New Roman"/>
        </w:rPr>
        <w:t xml:space="preserve">отдел </w:t>
      </w:r>
      <w:r w:rsidRPr="008D2EF8">
        <w:rPr>
          <w:rStyle w:val="25"/>
          <w:rFonts w:ascii="Times New Roman" w:hAnsi="Times New Roman" w:cs="Times New Roman"/>
        </w:rPr>
        <w:t>финансов</w:t>
      </w:r>
      <w:r>
        <w:rPr>
          <w:rStyle w:val="25"/>
          <w:rFonts w:ascii="Times New Roman" w:hAnsi="Times New Roman" w:cs="Times New Roman"/>
        </w:rPr>
        <w:t xml:space="preserve"> администрации МР «</w:t>
      </w:r>
      <w:r w:rsidRPr="008E2084">
        <w:rPr>
          <w:rStyle w:val="25"/>
          <w:rFonts w:ascii="Times New Roman" w:hAnsi="Times New Roman" w:cs="Times New Roman"/>
        </w:rPr>
        <w:t>Думиничский район</w:t>
      </w:r>
      <w:r w:rsidRPr="00121FDA">
        <w:rPr>
          <w:rStyle w:val="40"/>
          <w:rFonts w:ascii="Times New Roman" w:hAnsi="Times New Roman" w:cs="Times New Roman"/>
          <w:b w:val="0"/>
          <w:bCs w:val="0"/>
          <w:sz w:val="21"/>
          <w:szCs w:val="21"/>
        </w:rPr>
        <w:t>»</w:t>
      </w:r>
      <w:r>
        <w:rPr>
          <w:rStyle w:val="40"/>
          <w:rFonts w:ascii="Times New Roman" w:hAnsi="Times New Roman" w:cs="Times New Roman"/>
          <w:b w:val="0"/>
          <w:bCs w:val="0"/>
          <w:sz w:val="21"/>
          <w:szCs w:val="21"/>
        </w:rPr>
        <w:t xml:space="preserve"> </w:t>
      </w:r>
      <w:r w:rsidRPr="008D2EF8">
        <w:rPr>
          <w:rStyle w:val="25"/>
          <w:rFonts w:ascii="Times New Roman" w:hAnsi="Times New Roman" w:cs="Times New Roman"/>
        </w:rPr>
        <w:t>заверенные копии следующих документов и (или) информацию в письменной форме:</w:t>
      </w:r>
    </w:p>
    <w:p w:rsidR="008746B3" w:rsidRDefault="008746B3" w:rsidP="00752CB5">
      <w:pPr>
        <w:pStyle w:val="61"/>
        <w:framePr w:w="10306" w:h="1269" w:hRule="exact" w:wrap="none" w:vAnchor="page" w:hAnchor="page" w:x="723" w:y="7601"/>
        <w:shd w:val="clear" w:color="auto" w:fill="auto"/>
        <w:spacing w:after="0" w:line="150" w:lineRule="exact"/>
        <w:ind w:left="80"/>
        <w:rPr>
          <w:rStyle w:val="64"/>
          <w:rFonts w:ascii="Times New Roman" w:hAnsi="Times New Roman" w:cs="Times New Roman"/>
        </w:rPr>
      </w:pPr>
    </w:p>
    <w:p w:rsidR="008746B3" w:rsidRPr="008D2EF8" w:rsidRDefault="008746B3" w:rsidP="00752CB5">
      <w:pPr>
        <w:pStyle w:val="61"/>
        <w:framePr w:w="10306" w:h="1269" w:hRule="exact" w:wrap="none" w:vAnchor="page" w:hAnchor="page" w:x="723" w:y="7601"/>
        <w:shd w:val="clear" w:color="auto" w:fill="auto"/>
        <w:spacing w:after="0" w:line="150" w:lineRule="exact"/>
        <w:ind w:left="80"/>
        <w:rPr>
          <w:rFonts w:ascii="Times New Roman" w:hAnsi="Times New Roman" w:cs="Times New Roman"/>
        </w:rPr>
      </w:pPr>
      <w:r>
        <w:rPr>
          <w:rStyle w:val="64"/>
          <w:rFonts w:ascii="Times New Roman" w:hAnsi="Times New Roman" w:cs="Times New Roman"/>
        </w:rPr>
        <w:t>___________________________________________________________________________________________</w:t>
      </w:r>
      <w:r w:rsidRPr="008D2EF8">
        <w:rPr>
          <w:rStyle w:val="64"/>
          <w:rFonts w:ascii="Times New Roman" w:hAnsi="Times New Roman" w:cs="Times New Roman"/>
        </w:rPr>
        <w:t>(перечень необходимых документов, информации)</w:t>
      </w:r>
      <w:r>
        <w:rPr>
          <w:rStyle w:val="64"/>
          <w:rFonts w:ascii="Times New Roman" w:hAnsi="Times New Roman" w:cs="Times New Roman"/>
        </w:rPr>
        <w:t>.</w:t>
      </w:r>
    </w:p>
    <w:p w:rsidR="008746B3" w:rsidRDefault="008746B3" w:rsidP="00BE6F87">
      <w:pPr>
        <w:pStyle w:val="410"/>
        <w:framePr w:h="467" w:hRule="exact" w:wrap="none" w:vAnchor="page" w:hAnchor="page" w:x="723" w:y="9411"/>
        <w:shd w:val="clear" w:color="auto" w:fill="auto"/>
        <w:spacing w:line="150" w:lineRule="exact"/>
        <w:rPr>
          <w:rStyle w:val="43"/>
          <w:rFonts w:ascii="Times New Roman" w:hAnsi="Times New Roman" w:cs="Times New Roman"/>
        </w:rPr>
      </w:pPr>
      <w:r>
        <w:rPr>
          <w:rStyle w:val="43"/>
          <w:rFonts w:ascii="Times New Roman" w:hAnsi="Times New Roman" w:cs="Times New Roman"/>
        </w:rPr>
        <w:t>_______________________________</w:t>
      </w:r>
    </w:p>
    <w:p w:rsidR="008746B3" w:rsidRPr="008D2EF8" w:rsidRDefault="008746B3" w:rsidP="00BE6F87">
      <w:pPr>
        <w:pStyle w:val="410"/>
        <w:framePr w:h="467" w:hRule="exact" w:wrap="none" w:vAnchor="page" w:hAnchor="page" w:x="723" w:y="9411"/>
        <w:shd w:val="clear" w:color="auto" w:fill="auto"/>
        <w:spacing w:line="150" w:lineRule="exact"/>
        <w:rPr>
          <w:rFonts w:ascii="Times New Roman" w:hAnsi="Times New Roman" w:cs="Times New Roman"/>
        </w:rPr>
      </w:pPr>
      <w:r w:rsidRPr="008D2EF8">
        <w:rPr>
          <w:rStyle w:val="43"/>
          <w:rFonts w:ascii="Times New Roman" w:hAnsi="Times New Roman" w:cs="Times New Roman"/>
        </w:rPr>
        <w:t>(руководитель проверочной группы)</w:t>
      </w:r>
    </w:p>
    <w:p w:rsidR="008746B3" w:rsidRDefault="008746B3" w:rsidP="00BE6F87">
      <w:pPr>
        <w:pStyle w:val="410"/>
        <w:framePr w:h="363" w:hRule="exact" w:wrap="none" w:vAnchor="page" w:hAnchor="page" w:x="6334" w:y="9411"/>
        <w:shd w:val="clear" w:color="auto" w:fill="auto"/>
        <w:tabs>
          <w:tab w:val="left" w:pos="1555"/>
        </w:tabs>
        <w:spacing w:line="150" w:lineRule="exact"/>
        <w:jc w:val="both"/>
        <w:rPr>
          <w:rStyle w:val="420"/>
          <w:rFonts w:ascii="Times New Roman" w:hAnsi="Times New Roman" w:cs="Times New Roman"/>
        </w:rPr>
      </w:pPr>
      <w:r>
        <w:rPr>
          <w:rStyle w:val="420"/>
          <w:rFonts w:ascii="Times New Roman" w:hAnsi="Times New Roman" w:cs="Times New Roman"/>
        </w:rPr>
        <w:t>____________________ ________________________</w:t>
      </w:r>
    </w:p>
    <w:p w:rsidR="008746B3" w:rsidRPr="008D2EF8" w:rsidRDefault="008746B3" w:rsidP="00BE6F87">
      <w:pPr>
        <w:pStyle w:val="410"/>
        <w:framePr w:h="363" w:hRule="exact" w:wrap="none" w:vAnchor="page" w:hAnchor="page" w:x="6334" w:y="9411"/>
        <w:shd w:val="clear" w:color="auto" w:fill="auto"/>
        <w:tabs>
          <w:tab w:val="left" w:pos="1555"/>
        </w:tabs>
        <w:spacing w:line="150" w:lineRule="exact"/>
        <w:jc w:val="both"/>
        <w:rPr>
          <w:rFonts w:ascii="Times New Roman" w:hAnsi="Times New Roman" w:cs="Times New Roman"/>
        </w:rPr>
      </w:pPr>
      <w:r w:rsidRPr="008D2EF8">
        <w:rPr>
          <w:rStyle w:val="420"/>
          <w:rFonts w:ascii="Times New Roman" w:hAnsi="Times New Roman" w:cs="Times New Roman"/>
        </w:rPr>
        <w:t>(подпись)</w:t>
      </w:r>
      <w:r w:rsidRPr="008D2EF8">
        <w:rPr>
          <w:rStyle w:val="420"/>
          <w:rFonts w:ascii="Times New Roman" w:hAnsi="Times New Roman" w:cs="Times New Roman"/>
        </w:rPr>
        <w:tab/>
        <w:t>(фамилия, имя, отчество)</w:t>
      </w:r>
    </w:p>
    <w:p w:rsidR="008746B3" w:rsidRPr="008D2EF8" w:rsidRDefault="008746B3">
      <w:pPr>
        <w:rPr>
          <w:rFonts w:ascii="Times New Roman" w:hAnsi="Times New Roman" w:cs="Times New Roman"/>
          <w:sz w:val="2"/>
          <w:szCs w:val="2"/>
        </w:rPr>
        <w:sectPr w:rsidR="008746B3" w:rsidRPr="008D2E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46B3" w:rsidRDefault="008746B3" w:rsidP="005972B2">
      <w:pPr>
        <w:pStyle w:val="1"/>
        <w:framePr w:w="5150" w:h="1058" w:hRule="exact" w:wrap="none" w:vAnchor="page" w:hAnchor="page" w:x="6093" w:y="565"/>
        <w:shd w:val="clear" w:color="auto" w:fill="auto"/>
        <w:spacing w:line="250" w:lineRule="exact"/>
      </w:pPr>
      <w:r>
        <w:rPr>
          <w:rStyle w:val="a0"/>
        </w:rPr>
        <w:t xml:space="preserve">Приложение </w:t>
      </w:r>
      <w:r w:rsidRPr="003A3C85">
        <w:rPr>
          <w:rStyle w:val="a0"/>
          <w:lang w:eastAsia="en-US"/>
        </w:rPr>
        <w:t>№ 4</w:t>
      </w:r>
    </w:p>
    <w:p w:rsidR="008746B3" w:rsidRPr="005972B2" w:rsidRDefault="008746B3" w:rsidP="005972B2">
      <w:pPr>
        <w:pStyle w:val="1"/>
        <w:framePr w:w="5150" w:h="1058" w:hRule="exact" w:wrap="none" w:vAnchor="page" w:hAnchor="page" w:x="6093" w:y="565"/>
        <w:shd w:val="clear" w:color="auto" w:fill="auto"/>
        <w:spacing w:line="250" w:lineRule="exact"/>
      </w:pPr>
      <w:r>
        <w:rPr>
          <w:rStyle w:val="a0"/>
        </w:rPr>
        <w:t>к приказу отдела финансов администрации МР «</w:t>
      </w:r>
      <w:r w:rsidRPr="005972B2">
        <w:rPr>
          <w:rStyle w:val="a0"/>
        </w:rPr>
        <w:t>Думиничский район</w:t>
      </w:r>
      <w:r w:rsidRPr="00121FDA">
        <w:rPr>
          <w:rStyle w:val="40"/>
          <w:rFonts w:ascii="Times New Roman" w:hAnsi="Times New Roman" w:cs="Times New Roman"/>
          <w:b w:val="0"/>
          <w:bCs w:val="0"/>
          <w:sz w:val="21"/>
          <w:szCs w:val="21"/>
        </w:rPr>
        <w:t>»</w:t>
      </w:r>
    </w:p>
    <w:p w:rsidR="008746B3" w:rsidRPr="006E5857" w:rsidRDefault="008746B3" w:rsidP="005972B2">
      <w:pPr>
        <w:pStyle w:val="510"/>
        <w:framePr w:w="5150" w:h="1058" w:hRule="exact" w:wrap="none" w:vAnchor="page" w:hAnchor="page" w:x="6093" w:y="565"/>
        <w:shd w:val="clear" w:color="auto" w:fill="auto"/>
      </w:pPr>
      <w:r w:rsidRPr="006E5857">
        <w:rPr>
          <w:rStyle w:val="5100"/>
        </w:rPr>
        <w:t xml:space="preserve">                               </w:t>
      </w:r>
      <w:r>
        <w:rPr>
          <w:rStyle w:val="5100"/>
        </w:rPr>
        <w:t>от  23 апреля</w:t>
      </w:r>
      <w:r>
        <w:rPr>
          <w:rStyle w:val="513pt0"/>
        </w:rPr>
        <w:t xml:space="preserve"> </w:t>
      </w:r>
      <w:r>
        <w:rPr>
          <w:rStyle w:val="520"/>
        </w:rPr>
        <w:t>201</w:t>
      </w:r>
      <w:r w:rsidRPr="006E5857">
        <w:rPr>
          <w:rStyle w:val="520"/>
        </w:rPr>
        <w:t>9</w:t>
      </w:r>
      <w:r>
        <w:rPr>
          <w:rStyle w:val="520"/>
        </w:rPr>
        <w:t xml:space="preserve"> </w:t>
      </w:r>
      <w:r>
        <w:rPr>
          <w:rStyle w:val="5100"/>
        </w:rPr>
        <w:t xml:space="preserve">г. </w:t>
      </w:r>
      <w:r>
        <w:rPr>
          <w:rStyle w:val="520"/>
        </w:rPr>
        <w:t>№ 10</w:t>
      </w:r>
    </w:p>
    <w:p w:rsidR="008746B3" w:rsidRDefault="008746B3">
      <w:pPr>
        <w:pStyle w:val="61"/>
        <w:framePr w:wrap="none" w:vAnchor="page" w:hAnchor="page" w:x="1053" w:y="2752"/>
        <w:shd w:val="clear" w:color="auto" w:fill="auto"/>
        <w:spacing w:after="0" w:line="150" w:lineRule="exact"/>
        <w:ind w:left="220"/>
        <w:jc w:val="left"/>
      </w:pPr>
      <w:r>
        <w:rPr>
          <w:rStyle w:val="60"/>
        </w:rPr>
        <w:t>(место составления)</w:t>
      </w:r>
    </w:p>
    <w:p w:rsidR="008746B3" w:rsidRDefault="008746B3">
      <w:pPr>
        <w:pStyle w:val="41"/>
        <w:framePr w:w="10325" w:h="298" w:hRule="exact" w:wrap="none" w:vAnchor="page" w:hAnchor="page" w:x="1053" w:y="1897"/>
        <w:shd w:val="clear" w:color="auto" w:fill="auto"/>
        <w:spacing w:before="0" w:after="0" w:line="240" w:lineRule="exact"/>
        <w:ind w:left="20"/>
      </w:pPr>
      <w:r>
        <w:t>АКТ ПРОВЕРКИ</w:t>
      </w:r>
    </w:p>
    <w:p w:rsidR="008746B3" w:rsidRDefault="008746B3" w:rsidP="00752CB5">
      <w:pPr>
        <w:pStyle w:val="121"/>
        <w:framePr w:w="10325" w:h="596" w:hRule="exact" w:wrap="none" w:vAnchor="page" w:hAnchor="page" w:x="1085" w:y="2171"/>
        <w:shd w:val="clear" w:color="auto" w:fill="auto"/>
        <w:tabs>
          <w:tab w:val="left" w:leader="underscore" w:pos="9454"/>
        </w:tabs>
        <w:spacing w:before="0" w:after="0" w:line="260" w:lineRule="exact"/>
        <w:ind w:left="7380"/>
      </w:pPr>
      <w:r>
        <w:rPr>
          <w:rStyle w:val="1213pt"/>
        </w:rPr>
        <w:t>№</w:t>
      </w:r>
      <w:r>
        <w:rPr>
          <w:rStyle w:val="122"/>
        </w:rPr>
        <w:tab/>
      </w:r>
    </w:p>
    <w:p w:rsidR="008746B3" w:rsidRDefault="008746B3" w:rsidP="00752CB5">
      <w:pPr>
        <w:pStyle w:val="211"/>
        <w:framePr w:w="10325" w:h="596" w:hRule="exact" w:wrap="none" w:vAnchor="page" w:hAnchor="page" w:x="1085" w:y="2171"/>
        <w:shd w:val="clear" w:color="auto" w:fill="auto"/>
        <w:tabs>
          <w:tab w:val="left" w:pos="9191"/>
        </w:tabs>
        <w:spacing w:before="0" w:line="240" w:lineRule="exact"/>
      </w:pPr>
      <w:r w:rsidRPr="006E5857">
        <w:rPr>
          <w:rStyle w:val="25"/>
        </w:rPr>
        <w:t xml:space="preserve"> </w:t>
      </w:r>
      <w:r>
        <w:rPr>
          <w:rStyle w:val="25"/>
        </w:rPr>
        <w:t>_____________</w:t>
      </w:r>
      <w:r w:rsidRPr="006E5857">
        <w:rPr>
          <w:rStyle w:val="25"/>
        </w:rPr>
        <w:t xml:space="preserve">                                                                                                  </w:t>
      </w:r>
      <w:r>
        <w:rPr>
          <w:rStyle w:val="25"/>
        </w:rPr>
        <w:t>от___________20___</w:t>
      </w:r>
    </w:p>
    <w:p w:rsidR="008746B3" w:rsidRDefault="008746B3" w:rsidP="00752CB5">
      <w:pPr>
        <w:pStyle w:val="211"/>
        <w:framePr w:w="10325" w:h="2168" w:hRule="exact" w:wrap="none" w:vAnchor="page" w:hAnchor="page" w:x="1053" w:y="2895"/>
        <w:shd w:val="clear" w:color="auto" w:fill="auto"/>
        <w:tabs>
          <w:tab w:val="left" w:leader="underscore" w:pos="1152"/>
          <w:tab w:val="left" w:leader="underscore" w:pos="2054"/>
        </w:tabs>
        <w:spacing w:before="0" w:after="238" w:line="298" w:lineRule="exact"/>
        <w:ind w:firstLine="780"/>
        <w:jc w:val="center"/>
      </w:pPr>
      <w:r>
        <w:rPr>
          <w:rStyle w:val="25"/>
        </w:rPr>
        <w:t>В соответствии с приказом отдела финансов администрации МР «</w:t>
      </w:r>
      <w:r w:rsidRPr="00752CB5">
        <w:rPr>
          <w:rStyle w:val="25"/>
        </w:rPr>
        <w:t>Думиничский район</w:t>
      </w:r>
      <w:r w:rsidRPr="00121FDA">
        <w:rPr>
          <w:rStyle w:val="40"/>
          <w:rFonts w:ascii="Times New Roman" w:hAnsi="Times New Roman" w:cs="Times New Roman"/>
          <w:b w:val="0"/>
          <w:bCs w:val="0"/>
          <w:sz w:val="21"/>
          <w:szCs w:val="21"/>
        </w:rPr>
        <w:t>»</w:t>
      </w:r>
      <w:r>
        <w:rPr>
          <w:rStyle w:val="25"/>
        </w:rPr>
        <w:t xml:space="preserve"> от </w:t>
      </w:r>
      <w:r>
        <w:rPr>
          <w:rStyle w:val="25"/>
        </w:rPr>
        <w:tab/>
        <w:t>№</w:t>
      </w:r>
      <w:r>
        <w:rPr>
          <w:rStyle w:val="25"/>
        </w:rPr>
        <w:tab/>
        <w:t>проверочной группой в составе:</w:t>
      </w:r>
      <w:r w:rsidRPr="00752CB5">
        <w:rPr>
          <w:rStyle w:val="25"/>
        </w:rPr>
        <w:t>_______________________________________________________________________________</w:t>
      </w:r>
      <w:r>
        <w:rPr>
          <w:rStyle w:val="60"/>
        </w:rPr>
        <w:t>(фамилия, имя, отчество и должности руководителя и членов проверочной группы)</w:t>
      </w:r>
    </w:p>
    <w:p w:rsidR="008746B3" w:rsidRDefault="008746B3" w:rsidP="00752CB5">
      <w:pPr>
        <w:pStyle w:val="211"/>
        <w:framePr w:w="10325" w:h="2168" w:hRule="exact" w:wrap="none" w:vAnchor="page" w:hAnchor="page" w:x="1053" w:y="2895"/>
        <w:shd w:val="clear" w:color="auto" w:fill="auto"/>
        <w:tabs>
          <w:tab w:val="left" w:leader="underscore" w:pos="2489"/>
          <w:tab w:val="left" w:leader="underscore" w:pos="3144"/>
          <w:tab w:val="left" w:leader="underscore" w:pos="7282"/>
          <w:tab w:val="left" w:leader="underscore" w:pos="7930"/>
        </w:tabs>
        <w:spacing w:before="0" w:line="240" w:lineRule="exact"/>
      </w:pPr>
      <w:r>
        <w:rPr>
          <w:rStyle w:val="25"/>
        </w:rPr>
        <w:t xml:space="preserve">с </w:t>
      </w:r>
      <w:r>
        <w:rPr>
          <w:rStyle w:val="25"/>
        </w:rPr>
        <w:tab/>
        <w:t>20</w:t>
      </w:r>
      <w:r>
        <w:rPr>
          <w:rStyle w:val="25"/>
        </w:rPr>
        <w:tab/>
        <w:t xml:space="preserve">года по </w:t>
      </w:r>
      <w:r>
        <w:rPr>
          <w:rStyle w:val="25"/>
        </w:rPr>
        <w:tab/>
        <w:t>20</w:t>
      </w:r>
      <w:r>
        <w:rPr>
          <w:rStyle w:val="25"/>
        </w:rPr>
        <w:tab/>
        <w:t>года проведена</w:t>
      </w:r>
    </w:p>
    <w:p w:rsidR="008746B3" w:rsidRDefault="008746B3" w:rsidP="00752CB5">
      <w:pPr>
        <w:pStyle w:val="211"/>
        <w:framePr w:w="10325" w:h="2168" w:hRule="exact" w:wrap="none" w:vAnchor="page" w:hAnchor="page" w:x="1053" w:y="2895"/>
        <w:shd w:val="clear" w:color="auto" w:fill="auto"/>
        <w:tabs>
          <w:tab w:val="left" w:leader="underscore" w:pos="4531"/>
        </w:tabs>
        <w:spacing w:before="0" w:after="12" w:line="240" w:lineRule="exact"/>
      </w:pPr>
      <w:r>
        <w:rPr>
          <w:rStyle w:val="25"/>
        </w:rPr>
        <w:tab/>
        <w:t>проверка (далее - проверка) в отношении</w:t>
      </w:r>
    </w:p>
    <w:p w:rsidR="008746B3" w:rsidRDefault="008746B3" w:rsidP="00752CB5">
      <w:pPr>
        <w:pStyle w:val="61"/>
        <w:framePr w:w="10325" w:h="2168" w:hRule="exact" w:wrap="none" w:vAnchor="page" w:hAnchor="page" w:x="1053" w:y="2895"/>
        <w:shd w:val="clear" w:color="auto" w:fill="auto"/>
        <w:spacing w:after="0" w:line="150" w:lineRule="exact"/>
        <w:ind w:left="1120"/>
        <w:jc w:val="left"/>
      </w:pPr>
      <w:r>
        <w:rPr>
          <w:rStyle w:val="60"/>
        </w:rPr>
        <w:t>(вид и форма проверки)</w:t>
      </w:r>
    </w:p>
    <w:p w:rsidR="008746B3" w:rsidRPr="0037069D" w:rsidRDefault="008746B3" w:rsidP="008A7C83">
      <w:pPr>
        <w:pStyle w:val="61"/>
        <w:framePr w:w="10325" w:h="1454" w:hRule="exact" w:wrap="none" w:vAnchor="page" w:hAnchor="page" w:x="1053" w:y="5067"/>
        <w:shd w:val="clear" w:color="auto" w:fill="auto"/>
        <w:spacing w:after="0" w:line="150" w:lineRule="exact"/>
        <w:jc w:val="left"/>
        <w:rPr>
          <w:rStyle w:val="60"/>
        </w:rPr>
      </w:pPr>
      <w:r w:rsidRPr="0037069D">
        <w:rPr>
          <w:rStyle w:val="60"/>
        </w:rPr>
        <w:t>_________________________________________________________________________________________________________________________________________</w:t>
      </w:r>
    </w:p>
    <w:p w:rsidR="008746B3" w:rsidRDefault="008746B3" w:rsidP="008A7C83">
      <w:pPr>
        <w:pStyle w:val="61"/>
        <w:framePr w:w="10325" w:h="1454" w:hRule="exact" w:wrap="none" w:vAnchor="page" w:hAnchor="page" w:x="1053" w:y="5067"/>
        <w:shd w:val="clear" w:color="auto" w:fill="auto"/>
        <w:spacing w:after="0" w:line="150" w:lineRule="exact"/>
      </w:pPr>
      <w:r>
        <w:rPr>
          <w:rStyle w:val="60"/>
        </w:rPr>
        <w:t>(наименование субъекта контроля)</w:t>
      </w:r>
    </w:p>
    <w:p w:rsidR="008746B3" w:rsidRDefault="008746B3" w:rsidP="008A7C83">
      <w:pPr>
        <w:pStyle w:val="211"/>
        <w:framePr w:w="10325" w:h="1454" w:hRule="exact" w:wrap="none" w:vAnchor="page" w:hAnchor="page" w:x="1053" w:y="5067"/>
        <w:shd w:val="clear" w:color="auto" w:fill="auto"/>
        <w:spacing w:before="0" w:line="240" w:lineRule="exact"/>
        <w:ind w:left="8720"/>
        <w:jc w:val="left"/>
      </w:pPr>
    </w:p>
    <w:p w:rsidR="008746B3" w:rsidRDefault="008746B3" w:rsidP="008A7C83">
      <w:pPr>
        <w:pStyle w:val="211"/>
        <w:framePr w:w="10325" w:h="1454" w:hRule="exact" w:wrap="none" w:vAnchor="page" w:hAnchor="page" w:x="1053" w:y="5067"/>
        <w:shd w:val="clear" w:color="auto" w:fill="auto"/>
        <w:tabs>
          <w:tab w:val="left" w:leader="underscore" w:pos="2489"/>
          <w:tab w:val="left" w:leader="underscore" w:pos="3144"/>
          <w:tab w:val="left" w:leader="underscore" w:pos="5178"/>
          <w:tab w:val="left" w:leader="underscore" w:pos="5918"/>
        </w:tabs>
        <w:spacing w:before="0" w:line="293" w:lineRule="exact"/>
      </w:pPr>
      <w:r>
        <w:rPr>
          <w:rStyle w:val="25"/>
        </w:rPr>
        <w:t>з</w:t>
      </w:r>
      <w:r w:rsidRPr="008A7C83">
        <w:rPr>
          <w:rStyle w:val="25"/>
        </w:rPr>
        <w:t xml:space="preserve">а </w:t>
      </w:r>
      <w:r>
        <w:rPr>
          <w:rStyle w:val="25"/>
        </w:rPr>
        <w:t>период с</w:t>
      </w:r>
      <w:r>
        <w:rPr>
          <w:rStyle w:val="25"/>
        </w:rPr>
        <w:tab/>
        <w:t>20</w:t>
      </w:r>
      <w:r>
        <w:rPr>
          <w:rStyle w:val="220"/>
        </w:rPr>
        <w:tab/>
      </w:r>
      <w:r>
        <w:rPr>
          <w:rStyle w:val="25"/>
        </w:rPr>
        <w:t>года по</w:t>
      </w:r>
      <w:r>
        <w:rPr>
          <w:rStyle w:val="220"/>
        </w:rPr>
        <w:tab/>
      </w:r>
      <w:r>
        <w:rPr>
          <w:rStyle w:val="25"/>
        </w:rPr>
        <w:t>20</w:t>
      </w:r>
      <w:r>
        <w:tab/>
      </w:r>
      <w:r>
        <w:rPr>
          <w:rStyle w:val="25"/>
        </w:rPr>
        <w:t>года.</w:t>
      </w:r>
    </w:p>
    <w:p w:rsidR="008746B3" w:rsidRDefault="008746B3" w:rsidP="008A7C83">
      <w:pPr>
        <w:pStyle w:val="211"/>
        <w:framePr w:w="10325" w:h="1454" w:hRule="exact" w:wrap="none" w:vAnchor="page" w:hAnchor="page" w:x="1053" w:y="5067"/>
        <w:shd w:val="clear" w:color="auto" w:fill="auto"/>
        <w:tabs>
          <w:tab w:val="left" w:leader="underscore" w:pos="6499"/>
        </w:tabs>
        <w:spacing w:before="0" w:line="293" w:lineRule="exact"/>
        <w:ind w:right="3820" w:firstLine="780"/>
        <w:jc w:val="left"/>
      </w:pPr>
      <w:r>
        <w:rPr>
          <w:rStyle w:val="25"/>
        </w:rPr>
        <w:t>Реквизиты субъекта контроля: место нахождения, ИНН</w:t>
      </w:r>
      <w:r>
        <w:rPr>
          <w:rStyle w:val="220"/>
        </w:rPr>
        <w:tab/>
      </w:r>
    </w:p>
    <w:p w:rsidR="008746B3" w:rsidRDefault="008746B3" w:rsidP="008A7C83">
      <w:pPr>
        <w:pStyle w:val="211"/>
        <w:framePr w:w="10325" w:h="1364" w:hRule="exact" w:wrap="none" w:vAnchor="page" w:hAnchor="page" w:x="1085" w:y="6696"/>
        <w:shd w:val="clear" w:color="auto" w:fill="auto"/>
        <w:tabs>
          <w:tab w:val="left" w:leader="underscore" w:pos="9191"/>
        </w:tabs>
        <w:spacing w:before="0" w:after="132" w:line="240" w:lineRule="exact"/>
      </w:pPr>
      <w:r>
        <w:rPr>
          <w:rStyle w:val="25"/>
        </w:rPr>
        <w:t>место фактического осуществления деятельности</w:t>
      </w:r>
      <w:r>
        <w:rPr>
          <w:rStyle w:val="220"/>
        </w:rPr>
        <w:tab/>
      </w:r>
      <w:r>
        <w:rPr>
          <w:rStyle w:val="25"/>
        </w:rPr>
        <w:t>.</w:t>
      </w:r>
    </w:p>
    <w:p w:rsidR="008746B3" w:rsidRDefault="008746B3" w:rsidP="008A7C83">
      <w:pPr>
        <w:pStyle w:val="211"/>
        <w:framePr w:w="10325" w:h="1364" w:hRule="exact" w:wrap="none" w:vAnchor="page" w:hAnchor="page" w:x="1085" w:y="6696"/>
        <w:shd w:val="clear" w:color="auto" w:fill="auto"/>
        <w:spacing w:before="0" w:line="298" w:lineRule="exact"/>
        <w:ind w:firstLine="780"/>
      </w:pPr>
      <w:r>
        <w:rPr>
          <w:rStyle w:val="25"/>
        </w:rPr>
        <w:t>Ответственными должностными лицами субъекта контроля за осуществление закупок товаров, работ, услуг для обеспечения государственных нужд в проверяемом периоде являлись:_____________________________________________________________________________</w:t>
      </w:r>
    </w:p>
    <w:p w:rsidR="008746B3" w:rsidRDefault="008746B3">
      <w:pPr>
        <w:pStyle w:val="61"/>
        <w:framePr w:w="10325" w:h="1387" w:hRule="exact" w:wrap="none" w:vAnchor="page" w:hAnchor="page" w:x="1053" w:y="8176"/>
        <w:shd w:val="clear" w:color="auto" w:fill="auto"/>
        <w:spacing w:after="0" w:line="150" w:lineRule="exact"/>
        <w:ind w:left="20"/>
      </w:pPr>
      <w:r>
        <w:rPr>
          <w:rStyle w:val="60"/>
        </w:rPr>
        <w:t>(фамилия, имя, отчество, должность, основание полномочий)</w:t>
      </w:r>
    </w:p>
    <w:p w:rsidR="008746B3" w:rsidRDefault="008746B3">
      <w:pPr>
        <w:pStyle w:val="211"/>
        <w:framePr w:w="10325" w:h="1387" w:hRule="exact" w:wrap="none" w:vAnchor="page" w:hAnchor="page" w:x="1053" w:y="8176"/>
        <w:shd w:val="clear" w:color="auto" w:fill="auto"/>
        <w:spacing w:before="0" w:line="293" w:lineRule="exact"/>
        <w:ind w:firstLine="780"/>
      </w:pPr>
      <w:r>
        <w:rPr>
          <w:rStyle w:val="25"/>
        </w:rPr>
        <w:t>Проверка проведена в соответствии с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746B3" w:rsidRDefault="008746B3">
      <w:pPr>
        <w:pStyle w:val="211"/>
        <w:framePr w:w="10325" w:h="1387" w:hRule="exact" w:wrap="none" w:vAnchor="page" w:hAnchor="page" w:x="1053" w:y="8176"/>
        <w:shd w:val="clear" w:color="auto" w:fill="auto"/>
        <w:spacing w:before="0" w:line="293" w:lineRule="exact"/>
        <w:ind w:firstLine="780"/>
      </w:pPr>
      <w:r>
        <w:rPr>
          <w:rStyle w:val="25"/>
        </w:rPr>
        <w:t>1. В ходе проведения проверки установлено следующее.</w:t>
      </w:r>
    </w:p>
    <w:p w:rsidR="008746B3" w:rsidRDefault="008746B3">
      <w:pPr>
        <w:pStyle w:val="61"/>
        <w:framePr w:w="10325" w:h="436" w:hRule="exact" w:wrap="none" w:vAnchor="page" w:hAnchor="page" w:x="1053" w:y="9779"/>
        <w:shd w:val="clear" w:color="auto" w:fill="auto"/>
        <w:spacing w:after="0" w:line="192" w:lineRule="exact"/>
        <w:jc w:val="both"/>
        <w:rPr>
          <w:rStyle w:val="60"/>
        </w:rPr>
      </w:pPr>
      <w:r>
        <w:rPr>
          <w:rStyle w:val="60"/>
        </w:rPr>
        <w:t>_________________________________________________________________________________________________________________________________________</w:t>
      </w:r>
    </w:p>
    <w:p w:rsidR="008746B3" w:rsidRDefault="008746B3">
      <w:pPr>
        <w:pStyle w:val="61"/>
        <w:framePr w:w="10325" w:h="436" w:hRule="exact" w:wrap="none" w:vAnchor="page" w:hAnchor="page" w:x="1053" w:y="9779"/>
        <w:shd w:val="clear" w:color="auto" w:fill="auto"/>
        <w:spacing w:after="0" w:line="192" w:lineRule="exact"/>
        <w:jc w:val="both"/>
      </w:pPr>
      <w:r>
        <w:rPr>
          <w:rStyle w:val="60"/>
        </w:rPr>
        <w:t>(результаты контрольных действий по документальному и фактическому изучению деятельности субъекта контроля, связанной с предметом (темой) проверки)</w:t>
      </w:r>
    </w:p>
    <w:p w:rsidR="008746B3" w:rsidRDefault="008746B3" w:rsidP="00C33128">
      <w:pPr>
        <w:pStyle w:val="211"/>
        <w:framePr w:w="10325" w:h="1890" w:hRule="exact" w:wrap="none" w:vAnchor="page" w:hAnchor="page" w:x="1053" w:y="10778"/>
        <w:shd w:val="clear" w:color="auto" w:fill="auto"/>
        <w:spacing w:before="0" w:after="227" w:line="240" w:lineRule="exact"/>
        <w:ind w:firstLine="780"/>
      </w:pPr>
      <w:r>
        <w:rPr>
          <w:rStyle w:val="25"/>
        </w:rPr>
        <w:t>2. Заключение проверочной группы.</w:t>
      </w:r>
    </w:p>
    <w:p w:rsidR="008746B3" w:rsidRDefault="008746B3" w:rsidP="00C33128">
      <w:pPr>
        <w:pStyle w:val="61"/>
        <w:framePr w:w="10325" w:h="1890" w:hRule="exact" w:wrap="none" w:vAnchor="page" w:hAnchor="page" w:x="1053" w:y="10778"/>
        <w:shd w:val="clear" w:color="auto" w:fill="auto"/>
        <w:spacing w:after="0" w:line="187" w:lineRule="exact"/>
        <w:jc w:val="both"/>
        <w:rPr>
          <w:rStyle w:val="60"/>
        </w:rPr>
      </w:pPr>
      <w:r>
        <w:rPr>
          <w:rStyle w:val="6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6B3" w:rsidRDefault="008746B3" w:rsidP="00C33128">
      <w:pPr>
        <w:pStyle w:val="61"/>
        <w:framePr w:w="10325" w:h="1890" w:hRule="exact" w:wrap="none" w:vAnchor="page" w:hAnchor="page" w:x="1053" w:y="10778"/>
        <w:shd w:val="clear" w:color="auto" w:fill="auto"/>
        <w:spacing w:after="0" w:line="187" w:lineRule="exact"/>
      </w:pPr>
      <w:r>
        <w:rPr>
          <w:rStyle w:val="60"/>
        </w:rPr>
        <w:t>(выводы по результатам контрольных действий по документальному и фактическому изучению деятельности субъекта контроля, связанной с предметом (темой) проверки, наименования нарушений (при наличии) с указанием номеров статей и пунктов (частей) нормативных правовых актов, требования которых нарушены)</w:t>
      </w:r>
    </w:p>
    <w:p w:rsidR="008746B3" w:rsidRDefault="008746B3" w:rsidP="00C33128">
      <w:pPr>
        <w:pStyle w:val="211"/>
        <w:framePr w:w="10325" w:h="4161" w:hRule="exact" w:wrap="none" w:vAnchor="page" w:hAnchor="page" w:x="1085" w:y="12488"/>
        <w:shd w:val="clear" w:color="auto" w:fill="auto"/>
        <w:spacing w:before="0" w:after="110" w:line="302" w:lineRule="exact"/>
        <w:ind w:firstLine="780"/>
      </w:pPr>
      <w:r>
        <w:rPr>
          <w:rStyle w:val="25"/>
        </w:rPr>
        <w:t xml:space="preserve">Письменные возражения в отношении настоящего акта проверки могут быть направлены в </w:t>
      </w:r>
      <w:r w:rsidRPr="009C2D7A">
        <w:rPr>
          <w:rStyle w:val="25"/>
        </w:rPr>
        <w:t xml:space="preserve">отдел финансов администрации МР “Думиничский район” </w:t>
      </w:r>
      <w:r>
        <w:rPr>
          <w:rStyle w:val="25"/>
        </w:rPr>
        <w:t>в течение десяти рабочих дней со дня его получения.</w:t>
      </w:r>
    </w:p>
    <w:p w:rsidR="008746B3" w:rsidRDefault="008746B3" w:rsidP="00C33128">
      <w:pPr>
        <w:pStyle w:val="211"/>
        <w:framePr w:w="10325" w:h="4161" w:hRule="exact" w:wrap="none" w:vAnchor="page" w:hAnchor="page" w:x="1085" w:y="12488"/>
        <w:shd w:val="clear" w:color="auto" w:fill="auto"/>
        <w:tabs>
          <w:tab w:val="left" w:leader="underscore" w:pos="5178"/>
        </w:tabs>
        <w:spacing w:before="0" w:after="178" w:line="240" w:lineRule="exact"/>
        <w:ind w:firstLine="780"/>
        <w:rPr>
          <w:rStyle w:val="25"/>
        </w:rPr>
      </w:pPr>
      <w:r>
        <w:rPr>
          <w:rStyle w:val="25"/>
        </w:rPr>
        <w:t>Акт проверки составлен в 2 экз. на</w:t>
      </w:r>
      <w:r>
        <w:rPr>
          <w:rStyle w:val="25"/>
        </w:rPr>
        <w:tab/>
        <w:t>л., включая приложения.</w:t>
      </w:r>
    </w:p>
    <w:p w:rsidR="008746B3" w:rsidRDefault="008746B3" w:rsidP="00C33128">
      <w:pPr>
        <w:pStyle w:val="211"/>
        <w:framePr w:w="10325" w:h="4161" w:hRule="exact" w:wrap="none" w:vAnchor="page" w:hAnchor="page" w:x="1085" w:y="12488"/>
        <w:shd w:val="clear" w:color="auto" w:fill="auto"/>
        <w:spacing w:before="0" w:after="276" w:line="240" w:lineRule="exact"/>
        <w:ind w:firstLine="780"/>
        <w:rPr>
          <w:rStyle w:val="25"/>
        </w:rPr>
      </w:pPr>
      <w:r>
        <w:rPr>
          <w:rStyle w:val="25"/>
        </w:rPr>
        <w:t>Руководитель и члены проверочной группы:</w:t>
      </w:r>
    </w:p>
    <w:p w:rsidR="008746B3" w:rsidRDefault="008746B3" w:rsidP="00C33128">
      <w:pPr>
        <w:pStyle w:val="211"/>
        <w:framePr w:w="10325" w:h="4161" w:hRule="exact" w:wrap="none" w:vAnchor="page" w:hAnchor="page" w:x="1085" w:y="12488"/>
        <w:shd w:val="clear" w:color="auto" w:fill="auto"/>
        <w:spacing w:before="0" w:after="276" w:line="240" w:lineRule="exact"/>
        <w:ind w:firstLine="780"/>
        <w:rPr>
          <w:rStyle w:val="25"/>
        </w:rPr>
      </w:pPr>
      <w:r>
        <w:rPr>
          <w:rStyle w:val="25"/>
        </w:rPr>
        <w:t>_______________________________________________________________________________</w:t>
      </w:r>
    </w:p>
    <w:p w:rsidR="008746B3" w:rsidRDefault="008746B3" w:rsidP="00C33128">
      <w:pPr>
        <w:pStyle w:val="211"/>
        <w:framePr w:w="10325" w:h="4161" w:hRule="exact" w:wrap="none" w:vAnchor="page" w:hAnchor="page" w:x="1085" w:y="12488"/>
        <w:shd w:val="clear" w:color="auto" w:fill="auto"/>
        <w:spacing w:before="0" w:after="276" w:line="240" w:lineRule="exact"/>
        <w:ind w:firstLine="780"/>
        <w:jc w:val="center"/>
        <w:rPr>
          <w:rStyle w:val="60"/>
        </w:rPr>
      </w:pPr>
      <w:r>
        <w:rPr>
          <w:rStyle w:val="60"/>
        </w:rPr>
        <w:t>(фамилия, имя, отчество, должность)</w:t>
      </w:r>
      <w:r>
        <w:rPr>
          <w:rStyle w:val="60"/>
        </w:rPr>
        <w:tab/>
        <w:t>(подпись)</w:t>
      </w:r>
    </w:p>
    <w:p w:rsidR="008746B3" w:rsidRDefault="008746B3" w:rsidP="00C33128">
      <w:pPr>
        <w:pStyle w:val="211"/>
        <w:framePr w:w="10325" w:h="4161" w:hRule="exact" w:wrap="none" w:vAnchor="page" w:hAnchor="page" w:x="1085" w:y="12488"/>
        <w:shd w:val="clear" w:color="auto" w:fill="auto"/>
        <w:spacing w:before="0" w:after="276" w:line="240" w:lineRule="exact"/>
        <w:ind w:firstLine="780"/>
        <w:rPr>
          <w:rStyle w:val="60"/>
          <w:sz w:val="24"/>
          <w:szCs w:val="24"/>
        </w:rPr>
      </w:pPr>
      <w:r w:rsidRPr="00C33128">
        <w:rPr>
          <w:rStyle w:val="60"/>
          <w:sz w:val="24"/>
          <w:szCs w:val="24"/>
        </w:rPr>
        <w:t>С актом проверки ознакомлен, копию акта со всеми приложениями получил:_____________________________________________________________________________</w:t>
      </w:r>
    </w:p>
    <w:p w:rsidR="008746B3" w:rsidRPr="00C33128" w:rsidRDefault="008746B3" w:rsidP="00C33128">
      <w:pPr>
        <w:pStyle w:val="211"/>
        <w:framePr w:w="10325" w:h="4161" w:hRule="exact" w:wrap="none" w:vAnchor="page" w:hAnchor="page" w:x="1085" w:y="12488"/>
        <w:shd w:val="clear" w:color="auto" w:fill="auto"/>
        <w:spacing w:before="0" w:after="276" w:line="240" w:lineRule="exact"/>
        <w:ind w:firstLine="780"/>
        <w:rPr>
          <w:rStyle w:val="60"/>
          <w:sz w:val="18"/>
          <w:szCs w:val="18"/>
        </w:rPr>
      </w:pPr>
      <w:r>
        <w:rPr>
          <w:rStyle w:val="60"/>
          <w:sz w:val="18"/>
          <w:szCs w:val="18"/>
        </w:rPr>
        <w:t xml:space="preserve">          </w:t>
      </w:r>
      <w:r w:rsidRPr="00C33128">
        <w:rPr>
          <w:rStyle w:val="60"/>
          <w:sz w:val="18"/>
          <w:szCs w:val="18"/>
        </w:rPr>
        <w:t>(фамилия, имя, отчество, должность руководителя подведомственного заказчика</w:t>
      </w:r>
      <w:r>
        <w:rPr>
          <w:rStyle w:val="60"/>
          <w:sz w:val="18"/>
          <w:szCs w:val="18"/>
        </w:rPr>
        <w:t>, дата, подпись</w:t>
      </w:r>
      <w:r w:rsidRPr="00C33128">
        <w:rPr>
          <w:rStyle w:val="60"/>
          <w:sz w:val="18"/>
          <w:szCs w:val="18"/>
        </w:rPr>
        <w:t>)</w:t>
      </w:r>
    </w:p>
    <w:p w:rsidR="008746B3" w:rsidRPr="00C33128" w:rsidRDefault="008746B3" w:rsidP="00C33128">
      <w:pPr>
        <w:pStyle w:val="211"/>
        <w:framePr w:w="10325" w:h="4161" w:hRule="exact" w:wrap="none" w:vAnchor="page" w:hAnchor="page" w:x="1085" w:y="12488"/>
        <w:shd w:val="clear" w:color="auto" w:fill="auto"/>
        <w:spacing w:before="0" w:after="276" w:line="240" w:lineRule="exact"/>
        <w:ind w:firstLine="780"/>
        <w:rPr>
          <w:rStyle w:val="60"/>
          <w:sz w:val="24"/>
          <w:szCs w:val="24"/>
        </w:rPr>
      </w:pPr>
    </w:p>
    <w:p w:rsidR="008746B3" w:rsidRPr="00C33128" w:rsidRDefault="008746B3" w:rsidP="00C33128">
      <w:pPr>
        <w:pStyle w:val="211"/>
        <w:framePr w:w="10325" w:h="4161" w:hRule="exact" w:wrap="none" w:vAnchor="page" w:hAnchor="page" w:x="1085" w:y="12488"/>
        <w:shd w:val="clear" w:color="auto" w:fill="auto"/>
        <w:spacing w:before="0" w:after="276" w:line="240" w:lineRule="exact"/>
        <w:ind w:firstLine="780"/>
      </w:pPr>
    </w:p>
    <w:p w:rsidR="008746B3" w:rsidRDefault="008746B3">
      <w:pPr>
        <w:framePr w:wrap="none" w:vAnchor="page" w:hAnchor="page" w:x="11" w:y="15605"/>
      </w:pPr>
    </w:p>
    <w:p w:rsidR="008746B3" w:rsidRDefault="008746B3">
      <w:pPr>
        <w:rPr>
          <w:sz w:val="2"/>
          <w:szCs w:val="2"/>
        </w:rPr>
        <w:sectPr w:rsidR="008746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46B3" w:rsidRDefault="008746B3"/>
    <w:p w:rsidR="008746B3" w:rsidRPr="008A5F87" w:rsidRDefault="008746B3" w:rsidP="000E0AA5">
      <w:pPr>
        <w:pStyle w:val="1"/>
        <w:framePr w:w="11107" w:h="1053" w:hRule="exact" w:wrap="none" w:vAnchor="page" w:hAnchor="page" w:x="213" w:y="751"/>
        <w:shd w:val="clear" w:color="auto" w:fill="auto"/>
        <w:tabs>
          <w:tab w:val="left" w:pos="9370"/>
        </w:tabs>
        <w:spacing w:line="210" w:lineRule="exact"/>
        <w:jc w:val="both"/>
      </w:pPr>
      <w:r w:rsidRPr="008A5F87">
        <w:rPr>
          <w:rStyle w:val="27"/>
          <w:lang w:val="ru-RU"/>
        </w:rPr>
        <w:t>•</w:t>
      </w:r>
      <w:r w:rsidRPr="008A5F87">
        <w:rPr>
          <w:rStyle w:val="27"/>
          <w:lang w:val="ru-RU"/>
        </w:rPr>
        <w:tab/>
      </w:r>
      <w:r>
        <w:rPr>
          <w:rStyle w:val="a0"/>
        </w:rPr>
        <w:t>Приложение</w:t>
      </w:r>
      <w:r w:rsidRPr="008A5F87">
        <w:rPr>
          <w:rStyle w:val="a0"/>
        </w:rPr>
        <w:t xml:space="preserve"> </w:t>
      </w:r>
      <w:r w:rsidRPr="008A5F87">
        <w:rPr>
          <w:rStyle w:val="a0"/>
          <w:lang w:eastAsia="en-US"/>
        </w:rPr>
        <w:t>№ 5</w:t>
      </w:r>
    </w:p>
    <w:p w:rsidR="008746B3" w:rsidRDefault="008746B3" w:rsidP="000E0AA5">
      <w:pPr>
        <w:pStyle w:val="1"/>
        <w:framePr w:w="11107" w:h="1053" w:hRule="exact" w:wrap="none" w:vAnchor="page" w:hAnchor="page" w:x="213" w:y="751"/>
        <w:shd w:val="clear" w:color="auto" w:fill="auto"/>
        <w:spacing w:line="264" w:lineRule="exact"/>
        <w:rPr>
          <w:rStyle w:val="a0"/>
        </w:rPr>
      </w:pPr>
      <w:r>
        <w:rPr>
          <w:rStyle w:val="a0"/>
        </w:rPr>
        <w:t xml:space="preserve">к приказу </w:t>
      </w:r>
      <w:r w:rsidRPr="008A5F87">
        <w:rPr>
          <w:rStyle w:val="a0"/>
        </w:rPr>
        <w:t xml:space="preserve">отдела финансов администрации </w:t>
      </w:r>
    </w:p>
    <w:p w:rsidR="008746B3" w:rsidRPr="000E0AA5" w:rsidRDefault="008746B3" w:rsidP="000E0AA5">
      <w:pPr>
        <w:pStyle w:val="1"/>
        <w:framePr w:w="11107" w:h="1053" w:hRule="exact" w:wrap="none" w:vAnchor="page" w:hAnchor="page" w:x="213" w:y="751"/>
        <w:shd w:val="clear" w:color="auto" w:fill="auto"/>
        <w:spacing w:line="264" w:lineRule="exact"/>
      </w:pPr>
      <w:r w:rsidRPr="008A5F87">
        <w:rPr>
          <w:rStyle w:val="a0"/>
        </w:rPr>
        <w:t>МР “Думиничский район</w:t>
      </w:r>
      <w:r w:rsidRPr="000E0AA5">
        <w:rPr>
          <w:rStyle w:val="a0"/>
        </w:rPr>
        <w:t>”</w:t>
      </w:r>
    </w:p>
    <w:p w:rsidR="008746B3" w:rsidRPr="006E5857" w:rsidRDefault="008746B3" w:rsidP="000E0AA5">
      <w:pPr>
        <w:pStyle w:val="1"/>
        <w:framePr w:w="11107" w:h="1053" w:hRule="exact" w:wrap="none" w:vAnchor="page" w:hAnchor="page" w:x="213" w:y="751"/>
        <w:shd w:val="clear" w:color="auto" w:fill="auto"/>
        <w:spacing w:line="264" w:lineRule="exact"/>
      </w:pPr>
      <w:r>
        <w:rPr>
          <w:rStyle w:val="a0"/>
        </w:rPr>
        <w:t xml:space="preserve">от 23 апреля </w:t>
      </w:r>
      <w:r w:rsidRPr="000E0AA5">
        <w:rPr>
          <w:rStyle w:val="a0"/>
        </w:rPr>
        <w:t>2019</w:t>
      </w:r>
      <w:r>
        <w:rPr>
          <w:rStyle w:val="a0"/>
        </w:rPr>
        <w:t xml:space="preserve"> г. № 10</w:t>
      </w:r>
    </w:p>
    <w:p w:rsidR="008746B3" w:rsidRDefault="008746B3">
      <w:pPr>
        <w:pStyle w:val="41"/>
        <w:framePr w:w="10325" w:h="341" w:hRule="exact" w:wrap="none" w:vAnchor="page" w:hAnchor="page" w:x="1053" w:y="1917"/>
        <w:shd w:val="clear" w:color="auto" w:fill="auto"/>
        <w:spacing w:before="0" w:after="0" w:line="240" w:lineRule="exact"/>
        <w:ind w:left="180"/>
      </w:pPr>
      <w:r>
        <w:t>АКТ ВСТРЕЧНОЙ ПРОВЕРКИ</w:t>
      </w:r>
    </w:p>
    <w:p w:rsidR="008746B3" w:rsidRDefault="008746B3">
      <w:pPr>
        <w:pStyle w:val="61"/>
        <w:framePr w:wrap="none" w:vAnchor="page" w:hAnchor="page" w:x="1225" w:y="2709"/>
        <w:shd w:val="clear" w:color="auto" w:fill="auto"/>
        <w:spacing w:after="0" w:line="150" w:lineRule="exact"/>
        <w:jc w:val="left"/>
        <w:rPr>
          <w:rStyle w:val="60"/>
        </w:rPr>
      </w:pPr>
      <w:r>
        <w:rPr>
          <w:rStyle w:val="60"/>
        </w:rPr>
        <w:t>________________________</w:t>
      </w:r>
    </w:p>
    <w:p w:rsidR="008746B3" w:rsidRDefault="008746B3">
      <w:pPr>
        <w:pStyle w:val="61"/>
        <w:framePr w:wrap="none" w:vAnchor="page" w:hAnchor="page" w:x="1225" w:y="2709"/>
        <w:shd w:val="clear" w:color="auto" w:fill="auto"/>
        <w:spacing w:after="0" w:line="150" w:lineRule="exact"/>
        <w:jc w:val="left"/>
      </w:pPr>
      <w:r>
        <w:rPr>
          <w:rStyle w:val="60"/>
        </w:rPr>
        <w:t xml:space="preserve">      (место составления)</w:t>
      </w:r>
    </w:p>
    <w:p w:rsidR="008746B3" w:rsidRDefault="008746B3" w:rsidP="0020237F">
      <w:pPr>
        <w:pStyle w:val="211"/>
        <w:framePr w:w="2929" w:wrap="none" w:vAnchor="page" w:hAnchor="page" w:x="7239" w:y="2594"/>
        <w:shd w:val="clear" w:color="auto" w:fill="auto"/>
        <w:tabs>
          <w:tab w:val="left" w:leader="underscore" w:pos="509"/>
        </w:tabs>
        <w:spacing w:before="0" w:line="240" w:lineRule="exact"/>
      </w:pPr>
      <w:r>
        <w:rPr>
          <w:rStyle w:val="25"/>
        </w:rPr>
        <w:t>____________20___</w:t>
      </w:r>
      <w:r>
        <w:rPr>
          <w:rStyle w:val="25"/>
        </w:rPr>
        <w:tab/>
        <w:t>года</w:t>
      </w:r>
    </w:p>
    <w:p w:rsidR="008746B3" w:rsidRDefault="008746B3">
      <w:pPr>
        <w:pStyle w:val="211"/>
        <w:framePr w:w="9600" w:h="682" w:hRule="exact" w:wrap="none" w:vAnchor="page" w:hAnchor="page" w:x="1653" w:y="3496"/>
        <w:shd w:val="clear" w:color="auto" w:fill="auto"/>
        <w:tabs>
          <w:tab w:val="left" w:leader="underscore" w:pos="528"/>
          <w:tab w:val="left" w:leader="underscore" w:pos="1421"/>
        </w:tabs>
        <w:spacing w:before="0" w:line="264" w:lineRule="exact"/>
      </w:pPr>
      <w:r>
        <w:rPr>
          <w:rStyle w:val="25"/>
        </w:rPr>
        <w:t xml:space="preserve">В соответствии с приказом </w:t>
      </w:r>
      <w:r w:rsidRPr="007206E8">
        <w:rPr>
          <w:rStyle w:val="25"/>
        </w:rPr>
        <w:t xml:space="preserve">отдела финансов администрации МР </w:t>
      </w:r>
      <w:r w:rsidRPr="007206E8">
        <w:rPr>
          <w:rStyle w:val="a0"/>
          <w:sz w:val="24"/>
          <w:szCs w:val="24"/>
        </w:rPr>
        <w:t>“Думиничский район</w:t>
      </w:r>
      <w:r w:rsidRPr="000E0AA5">
        <w:rPr>
          <w:rStyle w:val="a0"/>
        </w:rPr>
        <w:t>”</w:t>
      </w:r>
      <w:r>
        <w:rPr>
          <w:rStyle w:val="a0"/>
        </w:rPr>
        <w:t xml:space="preserve"> </w:t>
      </w:r>
      <w:r>
        <w:rPr>
          <w:rStyle w:val="25"/>
        </w:rPr>
        <w:t xml:space="preserve">от </w:t>
      </w:r>
      <w:r>
        <w:rPr>
          <w:rStyle w:val="230"/>
        </w:rPr>
        <w:tab/>
      </w:r>
      <w:r>
        <w:rPr>
          <w:rStyle w:val="25"/>
        </w:rPr>
        <w:t>№</w:t>
      </w:r>
      <w:r>
        <w:rPr>
          <w:rStyle w:val="230"/>
        </w:rPr>
        <w:tab/>
      </w:r>
      <w:r>
        <w:rPr>
          <w:rStyle w:val="25"/>
        </w:rPr>
        <w:t>проверочной группой в составе:</w:t>
      </w:r>
    </w:p>
    <w:p w:rsidR="008746B3" w:rsidRDefault="008746B3" w:rsidP="00560CDC">
      <w:pPr>
        <w:pStyle w:val="61"/>
        <w:framePr w:w="8323" w:h="624" w:hRule="exact" w:wrap="none" w:vAnchor="page" w:hAnchor="page" w:x="1447" w:y="4162"/>
        <w:shd w:val="clear" w:color="auto" w:fill="auto"/>
        <w:spacing w:after="44" w:line="150" w:lineRule="exact"/>
        <w:jc w:val="both"/>
        <w:rPr>
          <w:rStyle w:val="60"/>
        </w:rPr>
      </w:pPr>
      <w:r>
        <w:rPr>
          <w:rStyle w:val="60"/>
        </w:rPr>
        <w:t>_____________________________________________________________________________________________________</w:t>
      </w:r>
    </w:p>
    <w:p w:rsidR="008746B3" w:rsidRDefault="008746B3" w:rsidP="0020237F">
      <w:pPr>
        <w:pStyle w:val="61"/>
        <w:framePr w:w="8323" w:h="624" w:hRule="exact" w:wrap="none" w:vAnchor="page" w:hAnchor="page" w:x="1447" w:y="4162"/>
        <w:shd w:val="clear" w:color="auto" w:fill="auto"/>
        <w:spacing w:after="44" w:line="150" w:lineRule="exact"/>
        <w:ind w:left="680"/>
        <w:jc w:val="left"/>
      </w:pPr>
      <w:r>
        <w:rPr>
          <w:rStyle w:val="60"/>
        </w:rPr>
        <w:t>(фамилия, имя, отчество и должности руководителя и членов проверочной группы)</w:t>
      </w:r>
    </w:p>
    <w:p w:rsidR="008746B3" w:rsidRDefault="008746B3" w:rsidP="0020237F">
      <w:pPr>
        <w:pStyle w:val="211"/>
        <w:framePr w:w="8323" w:h="624" w:hRule="exact" w:wrap="none" w:vAnchor="page" w:hAnchor="page" w:x="1447" w:y="4162"/>
        <w:shd w:val="clear" w:color="auto" w:fill="auto"/>
        <w:tabs>
          <w:tab w:val="left" w:leader="hyphen" w:pos="3998"/>
          <w:tab w:val="left" w:pos="6955"/>
          <w:tab w:val="left" w:leader="underscore" w:pos="7613"/>
        </w:tabs>
        <w:spacing w:before="0" w:line="240" w:lineRule="exact"/>
        <w:jc w:val="left"/>
      </w:pPr>
      <w:r>
        <w:rPr>
          <w:rStyle w:val="25"/>
        </w:rPr>
        <w:t>с___________20___года по_____20____года проведена встречная проверка</w:t>
      </w:r>
    </w:p>
    <w:p w:rsidR="008746B3" w:rsidRDefault="008746B3" w:rsidP="00495E22">
      <w:pPr>
        <w:pStyle w:val="211"/>
        <w:framePr w:w="10133" w:h="720" w:hRule="exact" w:wrap="none" w:vAnchor="page" w:hAnchor="page" w:x="1266" w:y="4886"/>
        <w:shd w:val="clear" w:color="auto" w:fill="auto"/>
        <w:spacing w:before="0" w:line="240" w:lineRule="exact"/>
        <w:jc w:val="left"/>
      </w:pPr>
      <w:r>
        <w:rPr>
          <w:rStyle w:val="25"/>
        </w:rPr>
        <w:t xml:space="preserve">(далее </w:t>
      </w:r>
      <w:r>
        <w:rPr>
          <w:rStyle w:val="220"/>
        </w:rPr>
        <w:t xml:space="preserve">- </w:t>
      </w:r>
      <w:r>
        <w:rPr>
          <w:rStyle w:val="25"/>
        </w:rPr>
        <w:t>проверка) в отношении деятельности________________________________________________________________________</w:t>
      </w:r>
    </w:p>
    <w:p w:rsidR="008746B3" w:rsidRDefault="008746B3" w:rsidP="00495E22">
      <w:pPr>
        <w:pStyle w:val="211"/>
        <w:framePr w:wrap="none" w:vAnchor="page" w:hAnchor="page" w:x="9954" w:y="5610"/>
        <w:shd w:val="clear" w:color="auto" w:fill="auto"/>
        <w:spacing w:before="0" w:line="240" w:lineRule="exact"/>
        <w:jc w:val="left"/>
      </w:pPr>
      <w:r>
        <w:rPr>
          <w:rStyle w:val="25"/>
        </w:rPr>
        <w:t>(далее - лицо) в</w:t>
      </w:r>
    </w:p>
    <w:p w:rsidR="008746B3" w:rsidRDefault="008746B3" w:rsidP="00495E22">
      <w:pPr>
        <w:pStyle w:val="61"/>
        <w:framePr w:w="10291" w:h="1027" w:hRule="exact" w:wrap="none" w:vAnchor="page" w:hAnchor="page" w:x="1085" w:y="5610"/>
        <w:shd w:val="clear" w:color="auto" w:fill="auto"/>
        <w:spacing w:after="0" w:line="150" w:lineRule="exact"/>
        <w:jc w:val="left"/>
        <w:rPr>
          <w:rStyle w:val="60"/>
        </w:rPr>
      </w:pPr>
      <w:r>
        <w:rPr>
          <w:rStyle w:val="60"/>
        </w:rPr>
        <w:t>_____________________________________________________________________________________________________________________</w:t>
      </w:r>
    </w:p>
    <w:p w:rsidR="008746B3" w:rsidRDefault="008746B3" w:rsidP="00495E22">
      <w:pPr>
        <w:pStyle w:val="61"/>
        <w:framePr w:w="10291" w:h="1027" w:hRule="exact" w:wrap="none" w:vAnchor="page" w:hAnchor="page" w:x="1085" w:y="5610"/>
        <w:shd w:val="clear" w:color="auto" w:fill="auto"/>
        <w:spacing w:after="0" w:line="150" w:lineRule="exact"/>
        <w:ind w:left="1460"/>
        <w:jc w:val="left"/>
      </w:pPr>
      <w:r>
        <w:rPr>
          <w:rStyle w:val="60"/>
        </w:rPr>
        <w:t>(наименование проверяемого физического или юридического лица)</w:t>
      </w:r>
    </w:p>
    <w:p w:rsidR="008746B3" w:rsidRPr="007549D9" w:rsidRDefault="008746B3" w:rsidP="00495E22">
      <w:pPr>
        <w:pStyle w:val="211"/>
        <w:framePr w:w="10291" w:h="1027" w:hRule="exact" w:wrap="none" w:vAnchor="page" w:hAnchor="page" w:x="1085" w:y="5610"/>
        <w:shd w:val="clear" w:color="auto" w:fill="auto"/>
        <w:tabs>
          <w:tab w:val="left" w:leader="underscore" w:pos="19"/>
          <w:tab w:val="left" w:leader="underscore" w:pos="1416"/>
          <w:tab w:val="left" w:leader="underscore" w:pos="1930"/>
          <w:tab w:val="left" w:pos="4704"/>
          <w:tab w:val="left" w:pos="10051"/>
        </w:tabs>
        <w:spacing w:before="0" w:line="250" w:lineRule="exact"/>
      </w:pPr>
      <w:r>
        <w:rPr>
          <w:rStyle w:val="25"/>
        </w:rPr>
        <w:t xml:space="preserve">в рамках исполнения государственного контракта (гражданского-правового договора) от </w:t>
      </w:r>
      <w:r>
        <w:rPr>
          <w:rStyle w:val="220"/>
        </w:rPr>
        <w:tab/>
      </w:r>
      <w:r>
        <w:rPr>
          <w:rStyle w:val="220"/>
        </w:rPr>
        <w:tab/>
      </w:r>
      <w:r>
        <w:rPr>
          <w:rStyle w:val="25"/>
        </w:rPr>
        <w:t>20</w:t>
      </w:r>
      <w:r>
        <w:rPr>
          <w:rStyle w:val="25"/>
        </w:rPr>
        <w:tab/>
        <w:t>года</w:t>
      </w:r>
      <w:r>
        <w:rPr>
          <w:rStyle w:val="25"/>
        </w:rPr>
        <w:tab/>
        <w:t>№______________</w:t>
      </w:r>
      <w:r>
        <w:rPr>
          <w:rStyle w:val="25"/>
          <w:lang w:val="en-US"/>
        </w:rPr>
        <w:t>c</w:t>
      </w:r>
      <w:r>
        <w:rPr>
          <w:rStyle w:val="25"/>
        </w:rPr>
        <w:t>____________________________________________________</w:t>
      </w:r>
      <w:r w:rsidRPr="007549D9">
        <w:rPr>
          <w:rStyle w:val="25"/>
        </w:rPr>
        <w:t>.</w:t>
      </w:r>
    </w:p>
    <w:p w:rsidR="008746B3" w:rsidRDefault="008746B3" w:rsidP="007549D9">
      <w:pPr>
        <w:pStyle w:val="61"/>
        <w:framePr w:w="8665" w:h="768" w:hRule="exact" w:wrap="none" w:vAnchor="page" w:hAnchor="page" w:x="923" w:y="6482"/>
        <w:shd w:val="clear" w:color="auto" w:fill="auto"/>
        <w:spacing w:after="0" w:line="150" w:lineRule="exact"/>
        <w:jc w:val="right"/>
      </w:pPr>
      <w:r>
        <w:rPr>
          <w:rStyle w:val="60"/>
        </w:rPr>
        <w:t>(наименование субъекта контроля)</w:t>
      </w:r>
    </w:p>
    <w:p w:rsidR="008746B3" w:rsidRPr="007549D9" w:rsidRDefault="008746B3" w:rsidP="007549D9">
      <w:pPr>
        <w:pStyle w:val="211"/>
        <w:framePr w:w="8665" w:h="768" w:hRule="exact" w:wrap="none" w:vAnchor="page" w:hAnchor="page" w:x="923" w:y="6482"/>
        <w:shd w:val="clear" w:color="auto" w:fill="auto"/>
        <w:tabs>
          <w:tab w:val="left" w:leader="underscore" w:pos="3379"/>
        </w:tabs>
        <w:spacing w:before="0" w:line="269" w:lineRule="exact"/>
        <w:ind w:right="2280" w:firstLine="780"/>
        <w:jc w:val="left"/>
      </w:pPr>
      <w:r>
        <w:rPr>
          <w:rStyle w:val="25"/>
        </w:rPr>
        <w:t>Реквизиты субъекта контроля: место нахождения, ИНН___________;</w:t>
      </w:r>
    </w:p>
    <w:p w:rsidR="008746B3" w:rsidRDefault="008746B3" w:rsidP="00B76AA2">
      <w:pPr>
        <w:pStyle w:val="211"/>
        <w:framePr w:w="10656" w:wrap="none" w:vAnchor="page" w:hAnchor="page" w:x="923" w:y="7375"/>
        <w:shd w:val="clear" w:color="auto" w:fill="auto"/>
        <w:spacing w:before="0" w:line="240" w:lineRule="exact"/>
        <w:jc w:val="left"/>
      </w:pPr>
      <w:r>
        <w:rPr>
          <w:rStyle w:val="25"/>
        </w:rPr>
        <w:t>место фактического осуществления деятельности___________________________________________.</w:t>
      </w:r>
    </w:p>
    <w:p w:rsidR="008746B3" w:rsidRDefault="008746B3">
      <w:pPr>
        <w:pStyle w:val="211"/>
        <w:framePr w:wrap="none" w:vAnchor="page" w:hAnchor="page" w:x="1691" w:y="7730"/>
        <w:shd w:val="clear" w:color="auto" w:fill="auto"/>
        <w:spacing w:before="0" w:line="240" w:lineRule="exact"/>
        <w:jc w:val="left"/>
      </w:pPr>
      <w:r>
        <w:rPr>
          <w:rStyle w:val="25"/>
        </w:rPr>
        <w:t>1. В ходе проведения проверки установлено следующее.</w:t>
      </w:r>
    </w:p>
    <w:p w:rsidR="008746B3" w:rsidRDefault="008746B3" w:rsidP="00B76AA2">
      <w:pPr>
        <w:pStyle w:val="61"/>
        <w:framePr w:w="10504" w:h="989" w:hRule="exact" w:wrap="none" w:vAnchor="page" w:hAnchor="page" w:x="904" w:y="8239"/>
        <w:shd w:val="clear" w:color="auto" w:fill="auto"/>
        <w:spacing w:after="0" w:line="150" w:lineRule="exact"/>
        <w:jc w:val="left"/>
        <w:rPr>
          <w:rStyle w:val="64"/>
        </w:rPr>
      </w:pPr>
      <w:r>
        <w:rPr>
          <w:rStyle w:val="64"/>
        </w:rPr>
        <w:t>____________________________________________________________________________________________________________________________________________(результаты контрольных действий по документальному и фактическому изучению деятельности субъекта контроля, связанной с предметом (темой) проверки)</w:t>
      </w:r>
    </w:p>
    <w:p w:rsidR="008746B3" w:rsidRDefault="008746B3" w:rsidP="00B76AA2">
      <w:pPr>
        <w:pStyle w:val="61"/>
        <w:framePr w:w="10504" w:h="989" w:hRule="exact" w:wrap="none" w:vAnchor="page" w:hAnchor="page" w:x="904" w:y="8239"/>
        <w:shd w:val="clear" w:color="auto" w:fill="auto"/>
        <w:spacing w:after="0" w:line="150" w:lineRule="exact"/>
        <w:jc w:val="left"/>
        <w:rPr>
          <w:rStyle w:val="64"/>
        </w:rPr>
      </w:pPr>
      <w:r>
        <w:rPr>
          <w:rStyle w:val="64"/>
        </w:rPr>
        <w:t>____________________________________________________________________________________________________________________________________________</w:t>
      </w:r>
    </w:p>
    <w:p w:rsidR="008746B3" w:rsidRDefault="008746B3" w:rsidP="00B76AA2">
      <w:pPr>
        <w:pStyle w:val="61"/>
        <w:framePr w:w="10504" w:h="989" w:hRule="exact" w:wrap="none" w:vAnchor="page" w:hAnchor="page" w:x="904" w:y="8239"/>
        <w:shd w:val="clear" w:color="auto" w:fill="auto"/>
        <w:spacing w:after="0" w:line="150" w:lineRule="exact"/>
        <w:jc w:val="left"/>
      </w:pPr>
      <w:r>
        <w:rPr>
          <w:rStyle w:val="64"/>
        </w:rPr>
        <w:t>____________________________________________________________________________________________________________________________________________</w:t>
      </w:r>
    </w:p>
    <w:p w:rsidR="008746B3" w:rsidRDefault="008746B3">
      <w:pPr>
        <w:pStyle w:val="211"/>
        <w:framePr w:wrap="none" w:vAnchor="page" w:hAnchor="page" w:x="1614" w:y="9247"/>
        <w:shd w:val="clear" w:color="auto" w:fill="auto"/>
        <w:spacing w:before="0" w:line="240" w:lineRule="exact"/>
        <w:jc w:val="left"/>
      </w:pPr>
      <w:r>
        <w:rPr>
          <w:rStyle w:val="25"/>
        </w:rPr>
        <w:t>2. Заключение проверочной группы.</w:t>
      </w:r>
    </w:p>
    <w:p w:rsidR="008746B3" w:rsidRDefault="008746B3" w:rsidP="007549D9">
      <w:pPr>
        <w:pStyle w:val="61"/>
        <w:framePr w:w="9869" w:h="1440" w:hRule="exact" w:wrap="none" w:vAnchor="page" w:hAnchor="page" w:x="904" w:y="9784"/>
        <w:shd w:val="clear" w:color="auto" w:fill="auto"/>
        <w:spacing w:after="0" w:line="150" w:lineRule="exact"/>
        <w:jc w:val="left"/>
        <w:rPr>
          <w:rStyle w:val="64"/>
        </w:rPr>
      </w:pPr>
      <w:r>
        <w:rPr>
          <w:rStyle w:val="64"/>
        </w:rPr>
        <w:t>___________________________________________________________________________________________________________________________________(выводы по результатам контрольных действий по документальному и фактическому изучению деятельности субъекта контроля, связанной с предметом (темой) проверки, наименования нарушений (при наличии) с указанием номеров статей и пунктов (частей) нормативных правовых актов, требования которых нарушены)</w:t>
      </w:r>
    </w:p>
    <w:p w:rsidR="008746B3" w:rsidRDefault="008746B3" w:rsidP="007549D9">
      <w:pPr>
        <w:pStyle w:val="61"/>
        <w:framePr w:w="9869" w:h="1440" w:hRule="exact" w:wrap="none" w:vAnchor="page" w:hAnchor="page" w:x="904" w:y="9784"/>
        <w:shd w:val="clear" w:color="auto" w:fill="auto"/>
        <w:spacing w:after="0" w:line="150" w:lineRule="exact"/>
        <w:jc w:val="left"/>
      </w:pPr>
      <w:r>
        <w:rPr>
          <w:rStyle w:val="6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746B3" w:rsidRDefault="008746B3" w:rsidP="007549D9">
      <w:pPr>
        <w:pStyle w:val="61"/>
        <w:framePr w:w="9869" w:h="1440" w:hRule="exact" w:wrap="none" w:vAnchor="page" w:hAnchor="page" w:x="904" w:y="9784"/>
        <w:shd w:val="clear" w:color="auto" w:fill="auto"/>
        <w:tabs>
          <w:tab w:val="left" w:pos="3830"/>
          <w:tab w:val="left" w:pos="8117"/>
        </w:tabs>
        <w:spacing w:after="0" w:line="230" w:lineRule="exact"/>
        <w:jc w:val="both"/>
      </w:pPr>
    </w:p>
    <w:p w:rsidR="008746B3" w:rsidRDefault="008746B3">
      <w:pPr>
        <w:pStyle w:val="211"/>
        <w:framePr w:w="10219" w:h="2035" w:hRule="exact" w:wrap="none" w:vAnchor="page" w:hAnchor="page" w:x="928" w:y="11219"/>
        <w:shd w:val="clear" w:color="auto" w:fill="auto"/>
        <w:spacing w:before="0" w:after="315" w:line="259" w:lineRule="exact"/>
        <w:ind w:firstLine="740"/>
      </w:pPr>
      <w:r>
        <w:rPr>
          <w:rStyle w:val="25"/>
        </w:rPr>
        <w:t xml:space="preserve">Письменные возражения в отношении настоящего акта встречной проверки могут быть направлены в отдел финансов администрации МР </w:t>
      </w:r>
      <w:r w:rsidRPr="006D5682">
        <w:rPr>
          <w:rStyle w:val="a0"/>
          <w:sz w:val="24"/>
          <w:szCs w:val="24"/>
        </w:rPr>
        <w:t>“Думиничский район”</w:t>
      </w:r>
      <w:r>
        <w:rPr>
          <w:rStyle w:val="a0"/>
        </w:rPr>
        <w:t xml:space="preserve"> </w:t>
      </w:r>
      <w:r>
        <w:rPr>
          <w:rStyle w:val="25"/>
        </w:rPr>
        <w:t xml:space="preserve"> в течение десяти рабочих дней со дня его получения.</w:t>
      </w:r>
    </w:p>
    <w:p w:rsidR="008746B3" w:rsidRDefault="008746B3">
      <w:pPr>
        <w:pStyle w:val="211"/>
        <w:framePr w:w="10219" w:h="2035" w:hRule="exact" w:wrap="none" w:vAnchor="page" w:hAnchor="page" w:x="928" w:y="11219"/>
        <w:shd w:val="clear" w:color="auto" w:fill="auto"/>
        <w:tabs>
          <w:tab w:val="left" w:leader="underscore" w:pos="5031"/>
        </w:tabs>
        <w:spacing w:before="0" w:after="226" w:line="240" w:lineRule="exact"/>
        <w:ind w:firstLine="740"/>
      </w:pPr>
      <w:r>
        <w:rPr>
          <w:rStyle w:val="25"/>
        </w:rPr>
        <w:t>Акт проверки составлен в 2 экз. на</w:t>
      </w:r>
      <w:r>
        <w:rPr>
          <w:rStyle w:val="220"/>
        </w:rPr>
        <w:tab/>
      </w:r>
      <w:r>
        <w:rPr>
          <w:rStyle w:val="25"/>
        </w:rPr>
        <w:t>л., включая приложения.</w:t>
      </w:r>
    </w:p>
    <w:p w:rsidR="008746B3" w:rsidRDefault="008746B3">
      <w:pPr>
        <w:pStyle w:val="211"/>
        <w:framePr w:w="10219" w:h="2035" w:hRule="exact" w:wrap="none" w:vAnchor="page" w:hAnchor="page" w:x="928" w:y="11219"/>
        <w:shd w:val="clear" w:color="auto" w:fill="auto"/>
        <w:spacing w:before="0" w:line="240" w:lineRule="exact"/>
        <w:ind w:firstLine="740"/>
      </w:pPr>
      <w:r>
        <w:rPr>
          <w:rStyle w:val="25"/>
        </w:rPr>
        <w:t>Руководитель и члены проверочной группы:</w:t>
      </w:r>
    </w:p>
    <w:p w:rsidR="008746B3" w:rsidRDefault="008746B3" w:rsidP="007549D9">
      <w:pPr>
        <w:pStyle w:val="410"/>
        <w:framePr w:w="5970" w:h="658" w:hRule="exact" w:wrap="none" w:vAnchor="page" w:hAnchor="page" w:x="904" w:y="13466"/>
        <w:shd w:val="clear" w:color="auto" w:fill="auto"/>
        <w:spacing w:line="150" w:lineRule="exact"/>
        <w:rPr>
          <w:rStyle w:val="43"/>
        </w:rPr>
      </w:pPr>
      <w:r>
        <w:rPr>
          <w:rStyle w:val="43"/>
        </w:rPr>
        <w:t>_____________________________________________</w:t>
      </w:r>
    </w:p>
    <w:p w:rsidR="008746B3" w:rsidRDefault="008746B3" w:rsidP="007549D9">
      <w:pPr>
        <w:pStyle w:val="410"/>
        <w:framePr w:w="5970" w:h="658" w:hRule="exact" w:wrap="none" w:vAnchor="page" w:hAnchor="page" w:x="904" w:y="13466"/>
        <w:shd w:val="clear" w:color="auto" w:fill="auto"/>
        <w:spacing w:line="150" w:lineRule="exact"/>
      </w:pPr>
      <w:r>
        <w:rPr>
          <w:rStyle w:val="43"/>
        </w:rPr>
        <w:t xml:space="preserve">              (фамилия, имя, отчество, должность)</w:t>
      </w:r>
    </w:p>
    <w:p w:rsidR="008746B3" w:rsidRDefault="008746B3" w:rsidP="007549D9">
      <w:pPr>
        <w:pStyle w:val="410"/>
        <w:framePr w:w="2897" w:h="558" w:hRule="exact" w:wrap="none" w:vAnchor="page" w:hAnchor="page" w:x="7058" w:y="13562"/>
        <w:shd w:val="clear" w:color="auto" w:fill="auto"/>
        <w:spacing w:line="150" w:lineRule="exact"/>
        <w:jc w:val="center"/>
      </w:pPr>
      <w:r>
        <w:rPr>
          <w:rStyle w:val="43"/>
        </w:rPr>
        <w:t>______________________________________                     (подпись)</w:t>
      </w:r>
    </w:p>
    <w:p w:rsidR="008746B3" w:rsidRDefault="008746B3">
      <w:pPr>
        <w:rPr>
          <w:sz w:val="2"/>
          <w:szCs w:val="2"/>
        </w:rPr>
        <w:sectPr w:rsidR="008746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46B3" w:rsidRPr="00145DE3" w:rsidRDefault="008746B3" w:rsidP="00145DE3">
      <w:pPr>
        <w:pStyle w:val="1"/>
        <w:framePr w:w="5227" w:h="1001" w:hRule="exact" w:wrap="none" w:vAnchor="page" w:hAnchor="page" w:x="6083" w:y="630"/>
        <w:shd w:val="clear" w:color="auto" w:fill="auto"/>
        <w:spacing w:line="210" w:lineRule="exact"/>
      </w:pPr>
      <w:r>
        <w:rPr>
          <w:rStyle w:val="a0"/>
        </w:rPr>
        <w:t>Приложение</w:t>
      </w:r>
      <w:r w:rsidRPr="00145DE3">
        <w:rPr>
          <w:rStyle w:val="a0"/>
        </w:rPr>
        <w:t xml:space="preserve"> </w:t>
      </w:r>
      <w:r w:rsidRPr="00145DE3">
        <w:rPr>
          <w:rStyle w:val="a0"/>
          <w:lang w:eastAsia="en-US"/>
        </w:rPr>
        <w:t>№ 6</w:t>
      </w:r>
    </w:p>
    <w:p w:rsidR="008746B3" w:rsidRDefault="008746B3" w:rsidP="00145DE3">
      <w:pPr>
        <w:pStyle w:val="1"/>
        <w:framePr w:w="5227" w:h="1001" w:hRule="exact" w:wrap="none" w:vAnchor="page" w:hAnchor="page" w:x="6083" w:y="630"/>
        <w:shd w:val="clear" w:color="auto" w:fill="auto"/>
        <w:spacing w:line="240" w:lineRule="exact"/>
        <w:rPr>
          <w:rStyle w:val="a0"/>
        </w:rPr>
      </w:pPr>
      <w:r>
        <w:rPr>
          <w:rStyle w:val="a0"/>
        </w:rPr>
        <w:t>к приказу отдела финансов администрации</w:t>
      </w:r>
    </w:p>
    <w:p w:rsidR="008746B3" w:rsidRDefault="008746B3" w:rsidP="00145DE3">
      <w:pPr>
        <w:pStyle w:val="1"/>
        <w:framePr w:w="5227" w:h="1001" w:hRule="exact" w:wrap="none" w:vAnchor="page" w:hAnchor="page" w:x="6083" w:y="630"/>
        <w:shd w:val="clear" w:color="auto" w:fill="auto"/>
        <w:spacing w:line="240" w:lineRule="exact"/>
      </w:pPr>
      <w:r>
        <w:rPr>
          <w:rStyle w:val="a0"/>
        </w:rPr>
        <w:t>МР</w:t>
      </w:r>
      <w:r w:rsidRPr="008A5F87">
        <w:rPr>
          <w:rStyle w:val="a0"/>
        </w:rPr>
        <w:t xml:space="preserve"> “Думиничский район</w:t>
      </w:r>
      <w:r w:rsidRPr="000E0AA5">
        <w:rPr>
          <w:rStyle w:val="a0"/>
        </w:rPr>
        <w:t>”</w:t>
      </w:r>
      <w:r>
        <w:rPr>
          <w:rStyle w:val="a0"/>
        </w:rPr>
        <w:t xml:space="preserve">  </w:t>
      </w:r>
    </w:p>
    <w:p w:rsidR="008746B3" w:rsidRDefault="008746B3" w:rsidP="00B667F6">
      <w:pPr>
        <w:pStyle w:val="1"/>
        <w:framePr w:w="5227" w:h="1001" w:hRule="exact" w:wrap="none" w:vAnchor="page" w:hAnchor="page" w:x="6083" w:y="630"/>
        <w:shd w:val="clear" w:color="auto" w:fill="auto"/>
        <w:spacing w:line="240" w:lineRule="exact"/>
        <w:jc w:val="center"/>
      </w:pPr>
      <w:r>
        <w:rPr>
          <w:rStyle w:val="a0"/>
        </w:rPr>
        <w:t xml:space="preserve">                                                     от  23 апреля 2019 г. № 10 </w:t>
      </w:r>
    </w:p>
    <w:p w:rsidR="008746B3" w:rsidRDefault="008746B3">
      <w:pPr>
        <w:pStyle w:val="211"/>
        <w:framePr w:w="10277" w:h="8599" w:hRule="exact" w:wrap="none" w:vAnchor="page" w:hAnchor="page" w:x="1043" w:y="2031"/>
        <w:shd w:val="clear" w:color="auto" w:fill="auto"/>
        <w:spacing w:before="0" w:line="254" w:lineRule="exact"/>
        <w:ind w:left="6360"/>
        <w:jc w:val="left"/>
      </w:pPr>
      <w:r>
        <w:rPr>
          <w:rStyle w:val="25"/>
        </w:rPr>
        <w:t>Утверждаю</w:t>
      </w:r>
    </w:p>
    <w:p w:rsidR="008746B3" w:rsidRDefault="008746B3">
      <w:pPr>
        <w:pStyle w:val="61"/>
        <w:framePr w:w="10277" w:h="8599" w:hRule="exact" w:wrap="none" w:vAnchor="page" w:hAnchor="page" w:x="1043" w:y="2031"/>
        <w:shd w:val="clear" w:color="auto" w:fill="auto"/>
        <w:tabs>
          <w:tab w:val="left" w:pos="7160"/>
        </w:tabs>
        <w:spacing w:after="0" w:line="150" w:lineRule="exact"/>
        <w:ind w:left="5720"/>
        <w:jc w:val="both"/>
        <w:rPr>
          <w:rStyle w:val="60"/>
        </w:rPr>
      </w:pPr>
    </w:p>
    <w:p w:rsidR="008746B3" w:rsidRDefault="008746B3">
      <w:pPr>
        <w:pStyle w:val="61"/>
        <w:framePr w:w="10277" w:h="8599" w:hRule="exact" w:wrap="none" w:vAnchor="page" w:hAnchor="page" w:x="1043" w:y="2031"/>
        <w:shd w:val="clear" w:color="auto" w:fill="auto"/>
        <w:tabs>
          <w:tab w:val="left" w:pos="7160"/>
        </w:tabs>
        <w:spacing w:after="0" w:line="150" w:lineRule="exact"/>
        <w:ind w:left="5720"/>
        <w:jc w:val="both"/>
        <w:rPr>
          <w:rStyle w:val="60"/>
        </w:rPr>
      </w:pPr>
      <w:r>
        <w:rPr>
          <w:rStyle w:val="60"/>
        </w:rPr>
        <w:t xml:space="preserve">Заведующий отделом финансов администрации </w:t>
      </w:r>
    </w:p>
    <w:p w:rsidR="008746B3" w:rsidRPr="001D6DBC" w:rsidRDefault="008746B3">
      <w:pPr>
        <w:pStyle w:val="61"/>
        <w:framePr w:w="10277" w:h="8599" w:hRule="exact" w:wrap="none" w:vAnchor="page" w:hAnchor="page" w:x="1043" w:y="2031"/>
        <w:shd w:val="clear" w:color="auto" w:fill="auto"/>
        <w:tabs>
          <w:tab w:val="left" w:pos="7160"/>
        </w:tabs>
        <w:spacing w:after="0" w:line="150" w:lineRule="exact"/>
        <w:ind w:left="5720"/>
        <w:jc w:val="both"/>
        <w:rPr>
          <w:rStyle w:val="60"/>
        </w:rPr>
      </w:pPr>
      <w:r w:rsidRPr="006E5857">
        <w:rPr>
          <w:rStyle w:val="60"/>
        </w:rPr>
        <w:t xml:space="preserve">                 </w:t>
      </w:r>
      <w:r>
        <w:rPr>
          <w:rStyle w:val="60"/>
        </w:rPr>
        <w:t>МР «</w:t>
      </w:r>
      <w:r w:rsidRPr="001D6DBC">
        <w:rPr>
          <w:rStyle w:val="60"/>
        </w:rPr>
        <w:t>Думиничский район”</w:t>
      </w:r>
    </w:p>
    <w:p w:rsidR="008746B3" w:rsidRDefault="008746B3">
      <w:pPr>
        <w:pStyle w:val="61"/>
        <w:framePr w:w="10277" w:h="8599" w:hRule="exact" w:wrap="none" w:vAnchor="page" w:hAnchor="page" w:x="1043" w:y="2031"/>
        <w:shd w:val="clear" w:color="auto" w:fill="auto"/>
        <w:tabs>
          <w:tab w:val="left" w:pos="7160"/>
        </w:tabs>
        <w:spacing w:after="0" w:line="150" w:lineRule="exact"/>
        <w:ind w:left="5720"/>
        <w:jc w:val="both"/>
        <w:rPr>
          <w:rStyle w:val="60"/>
        </w:rPr>
      </w:pPr>
    </w:p>
    <w:p w:rsidR="008746B3" w:rsidRDefault="008746B3">
      <w:pPr>
        <w:pStyle w:val="61"/>
        <w:framePr w:w="10277" w:h="8599" w:hRule="exact" w:wrap="none" w:vAnchor="page" w:hAnchor="page" w:x="1043" w:y="2031"/>
        <w:shd w:val="clear" w:color="auto" w:fill="auto"/>
        <w:tabs>
          <w:tab w:val="left" w:pos="7160"/>
        </w:tabs>
        <w:spacing w:after="0" w:line="150" w:lineRule="exact"/>
        <w:ind w:left="5720"/>
        <w:jc w:val="both"/>
        <w:rPr>
          <w:rStyle w:val="60"/>
        </w:rPr>
      </w:pPr>
    </w:p>
    <w:p w:rsidR="008746B3" w:rsidRDefault="008746B3">
      <w:pPr>
        <w:pStyle w:val="61"/>
        <w:framePr w:w="10277" w:h="8599" w:hRule="exact" w:wrap="none" w:vAnchor="page" w:hAnchor="page" w:x="1043" w:y="2031"/>
        <w:shd w:val="clear" w:color="auto" w:fill="auto"/>
        <w:tabs>
          <w:tab w:val="left" w:pos="7160"/>
        </w:tabs>
        <w:spacing w:after="0" w:line="150" w:lineRule="exact"/>
        <w:ind w:left="5720"/>
        <w:jc w:val="both"/>
        <w:rPr>
          <w:rStyle w:val="60"/>
        </w:rPr>
      </w:pPr>
      <w:r>
        <w:rPr>
          <w:rStyle w:val="60"/>
        </w:rPr>
        <w:t>____________        _____________________________</w:t>
      </w:r>
    </w:p>
    <w:p w:rsidR="008746B3" w:rsidRDefault="008746B3">
      <w:pPr>
        <w:pStyle w:val="61"/>
        <w:framePr w:w="10277" w:h="8599" w:hRule="exact" w:wrap="none" w:vAnchor="page" w:hAnchor="page" w:x="1043" w:y="2031"/>
        <w:shd w:val="clear" w:color="auto" w:fill="auto"/>
        <w:tabs>
          <w:tab w:val="left" w:pos="7160"/>
        </w:tabs>
        <w:spacing w:after="0" w:line="150" w:lineRule="exact"/>
        <w:ind w:left="5720"/>
        <w:jc w:val="both"/>
      </w:pPr>
      <w:r>
        <w:rPr>
          <w:rStyle w:val="60"/>
        </w:rPr>
        <w:t xml:space="preserve"> (подпись)</w:t>
      </w:r>
      <w:r>
        <w:rPr>
          <w:rStyle w:val="60"/>
        </w:rPr>
        <w:tab/>
        <w:t>(фамилия, имя, отчество)</w:t>
      </w:r>
    </w:p>
    <w:p w:rsidR="008746B3" w:rsidRDefault="008746B3">
      <w:pPr>
        <w:pStyle w:val="91"/>
        <w:framePr w:w="10277" w:h="8599" w:hRule="exact" w:wrap="none" w:vAnchor="page" w:hAnchor="page" w:x="1043" w:y="2031"/>
        <w:shd w:val="clear" w:color="auto" w:fill="auto"/>
        <w:tabs>
          <w:tab w:val="left" w:leader="underscore" w:pos="8178"/>
          <w:tab w:val="left" w:leader="underscore" w:pos="8802"/>
        </w:tabs>
        <w:spacing w:after="244" w:line="210" w:lineRule="exact"/>
        <w:ind w:left="6820"/>
        <w:jc w:val="both"/>
        <w:rPr>
          <w:rStyle w:val="90"/>
        </w:rPr>
      </w:pPr>
    </w:p>
    <w:p w:rsidR="008746B3" w:rsidRDefault="008746B3">
      <w:pPr>
        <w:pStyle w:val="91"/>
        <w:framePr w:w="10277" w:h="8599" w:hRule="exact" w:wrap="none" w:vAnchor="page" w:hAnchor="page" w:x="1043" w:y="2031"/>
        <w:shd w:val="clear" w:color="auto" w:fill="auto"/>
        <w:tabs>
          <w:tab w:val="left" w:leader="underscore" w:pos="8178"/>
          <w:tab w:val="left" w:leader="underscore" w:pos="8802"/>
        </w:tabs>
        <w:spacing w:after="244" w:line="210" w:lineRule="exact"/>
        <w:ind w:left="6820"/>
        <w:jc w:val="both"/>
      </w:pPr>
      <w:r>
        <w:rPr>
          <w:rStyle w:val="90"/>
        </w:rPr>
        <w:tab/>
        <w:t>20</w:t>
      </w:r>
      <w:r>
        <w:rPr>
          <w:rStyle w:val="90"/>
        </w:rPr>
        <w:tab/>
        <w:t>года</w:t>
      </w:r>
    </w:p>
    <w:p w:rsidR="008746B3" w:rsidRPr="00F45079" w:rsidRDefault="008746B3">
      <w:pPr>
        <w:pStyle w:val="41"/>
        <w:framePr w:w="10277" w:h="8599" w:hRule="exact" w:wrap="none" w:vAnchor="page" w:hAnchor="page" w:x="1043" w:y="2031"/>
        <w:shd w:val="clear" w:color="auto" w:fill="auto"/>
        <w:spacing w:before="0" w:after="329" w:line="240" w:lineRule="exact"/>
        <w:ind w:left="2180"/>
        <w:jc w:val="left"/>
        <w:rPr>
          <w:rFonts w:ascii="Times New Roman" w:hAnsi="Times New Roman" w:cs="Times New Roman"/>
        </w:rPr>
      </w:pPr>
      <w:r w:rsidRPr="00F45079">
        <w:rPr>
          <w:rStyle w:val="40"/>
          <w:rFonts w:ascii="Times New Roman" w:hAnsi="Times New Roman" w:cs="Times New Roman"/>
          <w:b/>
          <w:bCs/>
        </w:rPr>
        <w:t>Отчет о результатах выездной (камеральной) проверки</w:t>
      </w:r>
    </w:p>
    <w:p w:rsidR="008746B3" w:rsidRDefault="008746B3" w:rsidP="00277FBC">
      <w:pPr>
        <w:pStyle w:val="1"/>
        <w:framePr w:w="10277" w:h="8599" w:hRule="exact" w:wrap="none" w:vAnchor="page" w:hAnchor="page" w:x="1043" w:y="2031"/>
        <w:shd w:val="clear" w:color="auto" w:fill="auto"/>
        <w:spacing w:line="240" w:lineRule="exact"/>
        <w:jc w:val="left"/>
        <w:rPr>
          <w:rStyle w:val="a0"/>
          <w:rFonts w:ascii="Times New Roman" w:hAnsi="Times New Roman" w:cs="Times New Roman"/>
          <w:sz w:val="24"/>
          <w:szCs w:val="24"/>
        </w:rPr>
      </w:pPr>
      <w:r>
        <w:rPr>
          <w:rStyle w:val="25"/>
          <w:rFonts w:ascii="Times New Roman" w:hAnsi="Times New Roman" w:cs="Times New Roman"/>
        </w:rPr>
        <w:t xml:space="preserve">          </w:t>
      </w:r>
      <w:r w:rsidRPr="00F45079">
        <w:rPr>
          <w:rStyle w:val="25"/>
          <w:rFonts w:ascii="Times New Roman" w:hAnsi="Times New Roman" w:cs="Times New Roman"/>
        </w:rPr>
        <w:t xml:space="preserve"> В соответствии с приказом  </w:t>
      </w:r>
      <w:r w:rsidRPr="00F45079">
        <w:rPr>
          <w:rStyle w:val="a0"/>
          <w:rFonts w:ascii="Times New Roman" w:hAnsi="Times New Roman" w:cs="Times New Roman"/>
          <w:sz w:val="24"/>
          <w:szCs w:val="24"/>
        </w:rPr>
        <w:t>отдела финансов администрации</w:t>
      </w:r>
      <w:r w:rsidRPr="00F45079">
        <w:rPr>
          <w:rStyle w:val="a0"/>
          <w:rFonts w:ascii="Times New Roman" w:hAnsi="Times New Roman" w:cs="Times New Roman"/>
          <w:sz w:val="24"/>
          <w:szCs w:val="24"/>
          <w:lang w:val="en-US"/>
        </w:rPr>
        <w:t> </w:t>
      </w:r>
      <w:r w:rsidRPr="00F45079">
        <w:rPr>
          <w:rStyle w:val="a0"/>
          <w:rFonts w:ascii="Times New Roman" w:hAnsi="Times New Roman" w:cs="Times New Roman"/>
          <w:sz w:val="24"/>
          <w:szCs w:val="24"/>
        </w:rPr>
        <w:t>МР “Думиничский район”</w:t>
      </w:r>
    </w:p>
    <w:p w:rsidR="008746B3" w:rsidRPr="0033186E" w:rsidRDefault="008746B3" w:rsidP="00277FBC">
      <w:pPr>
        <w:pStyle w:val="1"/>
        <w:framePr w:w="10277" w:h="8599" w:hRule="exact" w:wrap="none" w:vAnchor="page" w:hAnchor="page" w:x="1043" w:y="2031"/>
        <w:shd w:val="clear" w:color="auto" w:fill="auto"/>
        <w:spacing w:line="240" w:lineRule="exact"/>
        <w:jc w:val="left"/>
        <w:rPr>
          <w:rFonts w:ascii="Times New Roman" w:hAnsi="Times New Roman" w:cs="Times New Roman"/>
        </w:rPr>
      </w:pPr>
      <w:r w:rsidRPr="00F45079">
        <w:rPr>
          <w:rStyle w:val="25"/>
          <w:rFonts w:ascii="Times New Roman" w:hAnsi="Times New Roman" w:cs="Times New Roman"/>
        </w:rPr>
        <w:t xml:space="preserve"> от</w:t>
      </w:r>
      <w:r>
        <w:rPr>
          <w:rStyle w:val="25"/>
          <w:rFonts w:ascii="Times New Roman" w:hAnsi="Times New Roman" w:cs="Times New Roman"/>
        </w:rPr>
        <w:t xml:space="preserve"> ____________</w:t>
      </w:r>
      <w:r w:rsidRPr="00F45079">
        <w:rPr>
          <w:rStyle w:val="25"/>
          <w:rFonts w:ascii="Times New Roman" w:hAnsi="Times New Roman" w:cs="Times New Roman"/>
        </w:rPr>
        <w:t xml:space="preserve"> №____ проверочной группой отдела финансов администрации МР “Думиничский район” проведена проверка соблюдения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отношении______________________________________________________</w:t>
      </w:r>
      <w:r w:rsidRPr="0033186E">
        <w:rPr>
          <w:rStyle w:val="25"/>
          <w:rFonts w:ascii="Times New Roman" w:hAnsi="Times New Roman" w:cs="Times New Roman"/>
        </w:rPr>
        <w:tab/>
      </w:r>
      <w:r w:rsidRPr="0033186E">
        <w:rPr>
          <w:rStyle w:val="25"/>
          <w:rFonts w:ascii="Times New Roman" w:hAnsi="Times New Roman" w:cs="Times New Roman"/>
        </w:rPr>
        <w:tab/>
      </w:r>
    </w:p>
    <w:p w:rsidR="008746B3" w:rsidRDefault="008746B3" w:rsidP="00F45079">
      <w:pPr>
        <w:pStyle w:val="61"/>
        <w:framePr w:w="10277" w:h="8599" w:hRule="exact" w:wrap="none" w:vAnchor="page" w:hAnchor="page" w:x="1043" w:y="2031"/>
        <w:shd w:val="clear" w:color="auto" w:fill="auto"/>
        <w:spacing w:after="0" w:line="150" w:lineRule="exact"/>
        <w:jc w:val="left"/>
        <w:rPr>
          <w:rStyle w:val="60"/>
          <w:rFonts w:ascii="Times New Roman" w:hAnsi="Times New Roman" w:cs="Times New Roman"/>
        </w:rPr>
      </w:pPr>
      <w:r>
        <w:rPr>
          <w:rStyle w:val="60"/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</w:p>
    <w:p w:rsidR="008746B3" w:rsidRPr="0033186E" w:rsidRDefault="008746B3">
      <w:pPr>
        <w:pStyle w:val="61"/>
        <w:framePr w:w="10277" w:h="8599" w:hRule="exact" w:wrap="none" w:vAnchor="page" w:hAnchor="page" w:x="1043" w:y="2031"/>
        <w:shd w:val="clear" w:color="auto" w:fill="auto"/>
        <w:spacing w:after="0" w:line="150" w:lineRule="exact"/>
        <w:ind w:left="3760"/>
        <w:jc w:val="left"/>
        <w:rPr>
          <w:rFonts w:ascii="Times New Roman" w:hAnsi="Times New Roman" w:cs="Times New Roman"/>
        </w:rPr>
      </w:pPr>
      <w:r w:rsidRPr="0033186E">
        <w:rPr>
          <w:rStyle w:val="60"/>
          <w:rFonts w:ascii="Times New Roman" w:hAnsi="Times New Roman" w:cs="Times New Roman"/>
        </w:rPr>
        <w:t>(наименование субъекта контроля)</w:t>
      </w:r>
    </w:p>
    <w:p w:rsidR="008746B3" w:rsidRPr="0033186E" w:rsidRDefault="008746B3">
      <w:pPr>
        <w:pStyle w:val="211"/>
        <w:framePr w:w="10277" w:h="8599" w:hRule="exact" w:wrap="none" w:vAnchor="page" w:hAnchor="page" w:x="1043" w:y="2031"/>
        <w:shd w:val="clear" w:color="auto" w:fill="auto"/>
        <w:tabs>
          <w:tab w:val="left" w:leader="underscore" w:pos="2602"/>
          <w:tab w:val="left" w:leader="underscore" w:pos="3379"/>
          <w:tab w:val="left" w:leader="underscore" w:pos="5822"/>
          <w:tab w:val="left" w:leader="underscore" w:pos="6470"/>
        </w:tabs>
        <w:spacing w:before="0" w:after="90" w:line="240" w:lineRule="exact"/>
        <w:rPr>
          <w:rFonts w:ascii="Times New Roman" w:hAnsi="Times New Roman" w:cs="Times New Roman"/>
        </w:rPr>
      </w:pPr>
      <w:r w:rsidRPr="0033186E">
        <w:rPr>
          <w:rStyle w:val="25"/>
          <w:rFonts w:ascii="Times New Roman" w:hAnsi="Times New Roman" w:cs="Times New Roman"/>
        </w:rPr>
        <w:t>за период с</w:t>
      </w:r>
      <w:r w:rsidRPr="0033186E">
        <w:rPr>
          <w:rStyle w:val="25"/>
          <w:rFonts w:ascii="Times New Roman" w:hAnsi="Times New Roman" w:cs="Times New Roman"/>
        </w:rPr>
        <w:tab/>
        <w:t>20</w:t>
      </w:r>
      <w:r w:rsidRPr="0033186E">
        <w:rPr>
          <w:rStyle w:val="25"/>
          <w:rFonts w:ascii="Times New Roman" w:hAnsi="Times New Roman" w:cs="Times New Roman"/>
        </w:rPr>
        <w:tab/>
        <w:t>года по</w:t>
      </w:r>
      <w:r w:rsidRPr="0033186E">
        <w:rPr>
          <w:rStyle w:val="25"/>
          <w:rFonts w:ascii="Times New Roman" w:hAnsi="Times New Roman" w:cs="Times New Roman"/>
        </w:rPr>
        <w:tab/>
        <w:t>20</w:t>
      </w:r>
      <w:r w:rsidRPr="0033186E">
        <w:rPr>
          <w:rStyle w:val="25"/>
          <w:rFonts w:ascii="Times New Roman" w:hAnsi="Times New Roman" w:cs="Times New Roman"/>
        </w:rPr>
        <w:tab/>
        <w:t>года.</w:t>
      </w:r>
    </w:p>
    <w:p w:rsidR="008746B3" w:rsidRPr="0033186E" w:rsidRDefault="008746B3" w:rsidP="00F45079">
      <w:pPr>
        <w:pStyle w:val="211"/>
        <w:framePr w:w="10277" w:h="8599" w:hRule="exact" w:wrap="none" w:vAnchor="page" w:hAnchor="page" w:x="1043" w:y="2031"/>
        <w:shd w:val="clear" w:color="auto" w:fill="auto"/>
        <w:spacing w:before="0" w:after="294" w:line="293" w:lineRule="exact"/>
        <w:ind w:firstLine="760"/>
      </w:pPr>
      <w:r w:rsidRPr="0033186E">
        <w:rPr>
          <w:rStyle w:val="25"/>
          <w:rFonts w:ascii="Times New Roman" w:hAnsi="Times New Roman" w:cs="Times New Roman"/>
        </w:rPr>
        <w:t>В результате проверки установлены следующие нарушения требований законодательства Российской Федерации о контрактной системе в сфере закупок товаров, работ, услуг для обеспечения</w:t>
      </w:r>
      <w:r>
        <w:rPr>
          <w:rStyle w:val="25"/>
          <w:rFonts w:ascii="Times New Roman" w:hAnsi="Times New Roman" w:cs="Times New Roman"/>
        </w:rPr>
        <w:t> </w:t>
      </w:r>
      <w:r w:rsidRPr="0033186E">
        <w:rPr>
          <w:rStyle w:val="25"/>
          <w:rFonts w:ascii="Times New Roman" w:hAnsi="Times New Roman" w:cs="Times New Roman"/>
        </w:rPr>
        <w:t>государственных</w:t>
      </w:r>
      <w:r>
        <w:rPr>
          <w:rStyle w:val="25"/>
          <w:rFonts w:ascii="Times New Roman" w:hAnsi="Times New Roman" w:cs="Times New Roman"/>
        </w:rPr>
        <w:t> </w:t>
      </w:r>
      <w:r w:rsidRPr="0033186E">
        <w:rPr>
          <w:rStyle w:val="25"/>
          <w:rFonts w:ascii="Times New Roman" w:hAnsi="Times New Roman" w:cs="Times New Roman"/>
        </w:rPr>
        <w:t>и</w:t>
      </w:r>
      <w:r>
        <w:rPr>
          <w:rStyle w:val="25"/>
          <w:rFonts w:ascii="Times New Roman" w:hAnsi="Times New Roman" w:cs="Times New Roman"/>
          <w:lang w:val="en-US"/>
        </w:rPr>
        <w:t> </w:t>
      </w:r>
      <w:r w:rsidRPr="0033186E">
        <w:rPr>
          <w:rStyle w:val="25"/>
          <w:rFonts w:ascii="Times New Roman" w:hAnsi="Times New Roman" w:cs="Times New Roman"/>
        </w:rPr>
        <w:t>муниципальных</w:t>
      </w:r>
      <w:r>
        <w:rPr>
          <w:rStyle w:val="25"/>
          <w:rFonts w:ascii="Times New Roman" w:hAnsi="Times New Roman" w:cs="Times New Roman"/>
          <w:lang w:val="en-US"/>
        </w:rPr>
        <w:t> </w:t>
      </w:r>
      <w:r w:rsidRPr="0033186E">
        <w:rPr>
          <w:rStyle w:val="25"/>
          <w:rFonts w:ascii="Times New Roman" w:hAnsi="Times New Roman" w:cs="Times New Roman"/>
        </w:rPr>
        <w:t>нужд:</w:t>
      </w:r>
      <w:r>
        <w:rPr>
          <w:rStyle w:val="25"/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 w:rsidRPr="00F45079">
        <w:rPr>
          <w:rStyle w:val="25"/>
          <w:rFonts w:ascii="Times New Roman" w:hAnsi="Times New Roman" w:cs="Times New Roman"/>
        </w:rPr>
        <w:t xml:space="preserve"> </w:t>
      </w:r>
      <w:r>
        <w:rPr>
          <w:rStyle w:val="25"/>
          <w:rFonts w:ascii="Times New Roman" w:hAnsi="Times New Roman" w:cs="Times New Roman"/>
        </w:rPr>
        <w:t xml:space="preserve"> </w:t>
      </w:r>
      <w:r w:rsidRPr="00F45079">
        <w:rPr>
          <w:rStyle w:val="25"/>
          <w:rFonts w:ascii="Times New Roman" w:hAnsi="Times New Roman" w:cs="Times New Roman"/>
          <w:sz w:val="15"/>
          <w:szCs w:val="15"/>
        </w:rPr>
        <w:t>(</w:t>
      </w:r>
      <w:r w:rsidRPr="0033186E">
        <w:rPr>
          <w:rStyle w:val="60"/>
          <w:rFonts w:ascii="Times New Roman" w:hAnsi="Times New Roman" w:cs="Times New Roman"/>
        </w:rPr>
        <w:t>наименования нарушений с указанием номеров статей и пунктов (частей) нормативных правовых актов, требования которых нарушены)</w:t>
      </w:r>
    </w:p>
    <w:p w:rsidR="008746B3" w:rsidRPr="0033186E" w:rsidRDefault="008746B3">
      <w:pPr>
        <w:pStyle w:val="211"/>
        <w:framePr w:w="10277" w:h="8599" w:hRule="exact" w:wrap="none" w:vAnchor="page" w:hAnchor="page" w:x="1043" w:y="2031"/>
        <w:shd w:val="clear" w:color="auto" w:fill="auto"/>
        <w:spacing w:before="0" w:after="180" w:line="293" w:lineRule="exact"/>
        <w:ind w:firstLine="760"/>
        <w:rPr>
          <w:rFonts w:ascii="Times New Roman" w:hAnsi="Times New Roman" w:cs="Times New Roman"/>
        </w:rPr>
      </w:pPr>
      <w:r w:rsidRPr="0033186E">
        <w:rPr>
          <w:rStyle w:val="25"/>
          <w:rFonts w:ascii="Times New Roman" w:hAnsi="Times New Roman" w:cs="Times New Roman"/>
        </w:rPr>
        <w:t>(В результате проверки фактов нарушения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не установлено)</w:t>
      </w:r>
    </w:p>
    <w:p w:rsidR="008746B3" w:rsidRPr="0033186E" w:rsidRDefault="008746B3">
      <w:pPr>
        <w:pStyle w:val="211"/>
        <w:framePr w:w="10277" w:h="8599" w:hRule="exact" w:wrap="none" w:vAnchor="page" w:hAnchor="page" w:x="1043" w:y="2031"/>
        <w:shd w:val="clear" w:color="auto" w:fill="auto"/>
        <w:spacing w:before="0" w:line="293" w:lineRule="exact"/>
        <w:ind w:firstLine="760"/>
        <w:rPr>
          <w:rFonts w:ascii="Times New Roman" w:hAnsi="Times New Roman" w:cs="Times New Roman"/>
        </w:rPr>
      </w:pPr>
      <w:r w:rsidRPr="0033186E">
        <w:rPr>
          <w:rStyle w:val="25"/>
          <w:rFonts w:ascii="Times New Roman" w:hAnsi="Times New Roman" w:cs="Times New Roman"/>
        </w:rPr>
        <w:t>Принятое решение: выдать обязательное для исполнения предписание (основания для выдачи предписания отсутствуют, имеются основания для проведении внеплановой выездной проверки).</w:t>
      </w:r>
    </w:p>
    <w:p w:rsidR="008746B3" w:rsidRPr="0033186E" w:rsidRDefault="008746B3">
      <w:pPr>
        <w:pStyle w:val="211"/>
        <w:framePr w:wrap="none" w:vAnchor="page" w:hAnchor="page" w:x="1043" w:y="11129"/>
        <w:shd w:val="clear" w:color="auto" w:fill="auto"/>
        <w:spacing w:before="0" w:line="240" w:lineRule="exact"/>
        <w:rPr>
          <w:rFonts w:ascii="Times New Roman" w:hAnsi="Times New Roman" w:cs="Times New Roman"/>
        </w:rPr>
      </w:pPr>
      <w:r w:rsidRPr="0033186E">
        <w:rPr>
          <w:rStyle w:val="25"/>
          <w:rFonts w:ascii="Times New Roman" w:hAnsi="Times New Roman" w:cs="Times New Roman"/>
        </w:rPr>
        <w:t>Руководитель проверочной группы:</w:t>
      </w:r>
    </w:p>
    <w:p w:rsidR="008746B3" w:rsidRDefault="008746B3" w:rsidP="004827C4">
      <w:pPr>
        <w:pStyle w:val="61"/>
        <w:framePr w:w="10542" w:h="616" w:hRule="exact" w:wrap="none" w:vAnchor="page" w:hAnchor="page" w:x="904" w:y="11945"/>
        <w:shd w:val="clear" w:color="auto" w:fill="auto"/>
        <w:tabs>
          <w:tab w:val="left" w:pos="7413"/>
        </w:tabs>
        <w:spacing w:after="0" w:line="150" w:lineRule="exact"/>
        <w:ind w:left="1000"/>
        <w:jc w:val="both"/>
        <w:rPr>
          <w:rStyle w:val="64"/>
          <w:rFonts w:ascii="Times New Roman" w:hAnsi="Times New Roman" w:cs="Times New Roman"/>
        </w:rPr>
      </w:pPr>
      <w:r>
        <w:rPr>
          <w:rStyle w:val="64"/>
          <w:rFonts w:ascii="Times New Roman" w:hAnsi="Times New Roman" w:cs="Times New Roman"/>
        </w:rPr>
        <w:t>___________________________________________                                                                ______________________________</w:t>
      </w:r>
    </w:p>
    <w:p w:rsidR="008746B3" w:rsidRPr="0033186E" w:rsidRDefault="008746B3" w:rsidP="004827C4">
      <w:pPr>
        <w:pStyle w:val="61"/>
        <w:framePr w:w="10542" w:h="616" w:hRule="exact" w:wrap="none" w:vAnchor="page" w:hAnchor="page" w:x="904" w:y="11945"/>
        <w:shd w:val="clear" w:color="auto" w:fill="auto"/>
        <w:tabs>
          <w:tab w:val="left" w:pos="7413"/>
        </w:tabs>
        <w:spacing w:after="0" w:line="150" w:lineRule="exact"/>
        <w:ind w:left="1000"/>
        <w:jc w:val="both"/>
        <w:rPr>
          <w:rFonts w:ascii="Times New Roman" w:hAnsi="Times New Roman" w:cs="Times New Roman"/>
        </w:rPr>
      </w:pPr>
      <w:r>
        <w:rPr>
          <w:rStyle w:val="64"/>
          <w:rFonts w:ascii="Times New Roman" w:hAnsi="Times New Roman" w:cs="Times New Roman"/>
        </w:rPr>
        <w:t xml:space="preserve">           </w:t>
      </w:r>
      <w:r w:rsidRPr="0033186E">
        <w:rPr>
          <w:rStyle w:val="64"/>
          <w:rFonts w:ascii="Times New Roman" w:hAnsi="Times New Roman" w:cs="Times New Roman"/>
        </w:rPr>
        <w:t>(фамилия, имя, отчество, должность)</w:t>
      </w:r>
      <w:r w:rsidRPr="0033186E">
        <w:rPr>
          <w:rStyle w:val="64"/>
          <w:rFonts w:ascii="Times New Roman" w:hAnsi="Times New Roman" w:cs="Times New Roman"/>
        </w:rPr>
        <w:tab/>
        <w:t>(подпись)</w:t>
      </w:r>
    </w:p>
    <w:p w:rsidR="008746B3" w:rsidRPr="0033186E" w:rsidRDefault="008746B3">
      <w:pPr>
        <w:framePr w:wrap="none" w:vAnchor="page" w:hAnchor="page" w:x="49" w:y="13234"/>
        <w:rPr>
          <w:rFonts w:ascii="Times New Roman" w:hAnsi="Times New Roman" w:cs="Times New Roman"/>
        </w:rPr>
      </w:pPr>
    </w:p>
    <w:p w:rsidR="008746B3" w:rsidRPr="0033186E" w:rsidRDefault="008746B3">
      <w:pPr>
        <w:framePr w:wrap="none" w:vAnchor="page" w:hAnchor="page" w:x="11" w:y="15509"/>
        <w:rPr>
          <w:rFonts w:ascii="Times New Roman" w:hAnsi="Times New Roman" w:cs="Times New Roman"/>
        </w:rPr>
      </w:pPr>
    </w:p>
    <w:p w:rsidR="008746B3" w:rsidRPr="0033186E" w:rsidRDefault="008746B3">
      <w:pPr>
        <w:rPr>
          <w:rFonts w:ascii="Times New Roman" w:hAnsi="Times New Roman" w:cs="Times New Roman"/>
          <w:sz w:val="2"/>
          <w:szCs w:val="2"/>
        </w:rPr>
      </w:pPr>
    </w:p>
    <w:sectPr w:rsidR="008746B3" w:rsidRPr="0033186E" w:rsidSect="008815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6B3" w:rsidRDefault="008746B3" w:rsidP="00881593">
      <w:r>
        <w:separator/>
      </w:r>
    </w:p>
  </w:endnote>
  <w:endnote w:type="continuationSeparator" w:id="1">
    <w:p w:rsidR="008746B3" w:rsidRDefault="008746B3" w:rsidP="00881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6B3" w:rsidRDefault="008746B3"/>
  </w:footnote>
  <w:footnote w:type="continuationSeparator" w:id="1">
    <w:p w:rsidR="008746B3" w:rsidRDefault="008746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7319"/>
    <w:multiLevelType w:val="multilevel"/>
    <w:tmpl w:val="56569932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C112036"/>
    <w:multiLevelType w:val="hybridMultilevel"/>
    <w:tmpl w:val="70F020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593"/>
    <w:rsid w:val="00034111"/>
    <w:rsid w:val="000413BB"/>
    <w:rsid w:val="00096E6F"/>
    <w:rsid w:val="000B08ED"/>
    <w:rsid w:val="000C6B33"/>
    <w:rsid w:val="000E0AA5"/>
    <w:rsid w:val="000E3A30"/>
    <w:rsid w:val="00121FDA"/>
    <w:rsid w:val="00145DE3"/>
    <w:rsid w:val="0015455C"/>
    <w:rsid w:val="001A1A68"/>
    <w:rsid w:val="001D6DBC"/>
    <w:rsid w:val="001F4972"/>
    <w:rsid w:val="0020237F"/>
    <w:rsid w:val="00235D2C"/>
    <w:rsid w:val="00256822"/>
    <w:rsid w:val="00277FBC"/>
    <w:rsid w:val="002D78D6"/>
    <w:rsid w:val="003076D4"/>
    <w:rsid w:val="0033186E"/>
    <w:rsid w:val="0037069D"/>
    <w:rsid w:val="003841BC"/>
    <w:rsid w:val="0039205B"/>
    <w:rsid w:val="003942DE"/>
    <w:rsid w:val="003A14EA"/>
    <w:rsid w:val="003A3C85"/>
    <w:rsid w:val="00413218"/>
    <w:rsid w:val="004135E3"/>
    <w:rsid w:val="004468B6"/>
    <w:rsid w:val="004827C4"/>
    <w:rsid w:val="00495E22"/>
    <w:rsid w:val="004A0575"/>
    <w:rsid w:val="0050687A"/>
    <w:rsid w:val="005268FC"/>
    <w:rsid w:val="00560CDC"/>
    <w:rsid w:val="0056733E"/>
    <w:rsid w:val="005972B2"/>
    <w:rsid w:val="005A6955"/>
    <w:rsid w:val="005E2E3C"/>
    <w:rsid w:val="006625FE"/>
    <w:rsid w:val="006A23F0"/>
    <w:rsid w:val="006D5682"/>
    <w:rsid w:val="006E5857"/>
    <w:rsid w:val="007206E8"/>
    <w:rsid w:val="0074453D"/>
    <w:rsid w:val="00752432"/>
    <w:rsid w:val="00752CB5"/>
    <w:rsid w:val="007549D9"/>
    <w:rsid w:val="00765DE3"/>
    <w:rsid w:val="00774441"/>
    <w:rsid w:val="00776374"/>
    <w:rsid w:val="0078012F"/>
    <w:rsid w:val="007A2245"/>
    <w:rsid w:val="00823202"/>
    <w:rsid w:val="00824087"/>
    <w:rsid w:val="008746B3"/>
    <w:rsid w:val="00881593"/>
    <w:rsid w:val="008A5F87"/>
    <w:rsid w:val="008A7C83"/>
    <w:rsid w:val="008D2EF8"/>
    <w:rsid w:val="008E0D84"/>
    <w:rsid w:val="008E2084"/>
    <w:rsid w:val="009470DA"/>
    <w:rsid w:val="009501BF"/>
    <w:rsid w:val="009B0ED6"/>
    <w:rsid w:val="009C2D7A"/>
    <w:rsid w:val="00A27120"/>
    <w:rsid w:val="00A47078"/>
    <w:rsid w:val="00AB4289"/>
    <w:rsid w:val="00B02502"/>
    <w:rsid w:val="00B0742D"/>
    <w:rsid w:val="00B667F6"/>
    <w:rsid w:val="00B76AA2"/>
    <w:rsid w:val="00B91E83"/>
    <w:rsid w:val="00BD78B2"/>
    <w:rsid w:val="00BE6F87"/>
    <w:rsid w:val="00C33128"/>
    <w:rsid w:val="00D21BD1"/>
    <w:rsid w:val="00D61502"/>
    <w:rsid w:val="00DF58DC"/>
    <w:rsid w:val="00DF6B7A"/>
    <w:rsid w:val="00E07552"/>
    <w:rsid w:val="00E23AA2"/>
    <w:rsid w:val="00E2512B"/>
    <w:rsid w:val="00E42AF1"/>
    <w:rsid w:val="00E70EA9"/>
    <w:rsid w:val="00EF17A3"/>
    <w:rsid w:val="00F35CBC"/>
    <w:rsid w:val="00F4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93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81593"/>
    <w:rPr>
      <w:rFonts w:cs="Times New Roman"/>
      <w:color w:val="0066CC"/>
      <w:u w:val="single"/>
    </w:rPr>
  </w:style>
  <w:style w:type="character" w:customStyle="1" w:styleId="2">
    <w:name w:val="Колонтитул (2)_"/>
    <w:basedOn w:val="DefaultParagraphFont"/>
    <w:link w:val="21"/>
    <w:uiPriority w:val="99"/>
    <w:locked/>
    <w:rsid w:val="00881593"/>
    <w:rPr>
      <w:rFonts w:cs="Times New Roman"/>
      <w:sz w:val="28"/>
      <w:szCs w:val="28"/>
      <w:u w:val="none"/>
      <w:lang w:val="en-US" w:eastAsia="en-US"/>
    </w:rPr>
  </w:style>
  <w:style w:type="character" w:customStyle="1" w:styleId="20">
    <w:name w:val="Колонтитул (2)"/>
    <w:basedOn w:val="2"/>
    <w:uiPriority w:val="99"/>
    <w:rsid w:val="00881593"/>
    <w:rPr>
      <w:rFonts w:ascii="Arial Unicode MS" w:hAnsi="Arial Unicode MS" w:cs="Arial Unicode MS"/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881593"/>
    <w:rPr>
      <w:rFonts w:ascii="Sylfaen" w:hAnsi="Sylfaen" w:cs="Sylfaen"/>
      <w:b/>
      <w:bCs/>
      <w:sz w:val="19"/>
      <w:szCs w:val="19"/>
      <w:u w:val="none"/>
    </w:rPr>
  </w:style>
  <w:style w:type="character" w:customStyle="1" w:styleId="30">
    <w:name w:val="Основной текст (3)"/>
    <w:basedOn w:val="3"/>
    <w:uiPriority w:val="99"/>
    <w:rsid w:val="00881593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881593"/>
    <w:rPr>
      <w:rFonts w:ascii="Sylfaen" w:hAnsi="Sylfaen" w:cs="Sylfaen"/>
      <w:b/>
      <w:bCs/>
      <w:sz w:val="24"/>
      <w:szCs w:val="24"/>
      <w:u w:val="none"/>
    </w:rPr>
  </w:style>
  <w:style w:type="character" w:customStyle="1" w:styleId="40">
    <w:name w:val="Основной текст (4)"/>
    <w:basedOn w:val="4"/>
    <w:uiPriority w:val="99"/>
    <w:rsid w:val="00881593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Заголовок №2_"/>
    <w:basedOn w:val="DefaultParagraphFont"/>
    <w:link w:val="210"/>
    <w:uiPriority w:val="99"/>
    <w:locked/>
    <w:rsid w:val="00881593"/>
    <w:rPr>
      <w:rFonts w:ascii="Sylfaen" w:hAnsi="Sylfaen" w:cs="Sylfaen"/>
      <w:spacing w:val="90"/>
      <w:sz w:val="38"/>
      <w:szCs w:val="38"/>
      <w:u w:val="none"/>
    </w:rPr>
  </w:style>
  <w:style w:type="character" w:customStyle="1" w:styleId="23">
    <w:name w:val="Заголовок №2"/>
    <w:basedOn w:val="22"/>
    <w:uiPriority w:val="99"/>
    <w:rsid w:val="00881593"/>
    <w:rPr>
      <w:color w:val="000000"/>
      <w:w w:val="100"/>
      <w:position w:val="0"/>
      <w:lang w:val="ru-RU" w:eastAsia="ru-RU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881593"/>
    <w:rPr>
      <w:rFonts w:ascii="Sylfaen" w:hAnsi="Sylfaen" w:cs="Sylfaen"/>
      <w:i/>
      <w:iCs/>
      <w:sz w:val="30"/>
      <w:szCs w:val="30"/>
      <w:u w:val="none"/>
    </w:rPr>
  </w:style>
  <w:style w:type="character" w:customStyle="1" w:styleId="513pt">
    <w:name w:val="Основной текст (5) + 13 pt"/>
    <w:aliases w:val="Не курсив,Интервал 0 pt"/>
    <w:basedOn w:val="5"/>
    <w:uiPriority w:val="99"/>
    <w:rsid w:val="00881593"/>
    <w:rPr>
      <w:color w:val="000000"/>
      <w:spacing w:val="-10"/>
      <w:w w:val="100"/>
      <w:position w:val="0"/>
      <w:sz w:val="26"/>
      <w:szCs w:val="26"/>
      <w:lang w:val="ru-RU" w:eastAsia="ru-RU"/>
    </w:rPr>
  </w:style>
  <w:style w:type="character" w:customStyle="1" w:styleId="50">
    <w:name w:val="Основной текст (5)"/>
    <w:basedOn w:val="5"/>
    <w:uiPriority w:val="99"/>
    <w:rsid w:val="0088159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53">
    <w:name w:val="Основной текст (5)3"/>
    <w:basedOn w:val="5"/>
    <w:uiPriority w:val="99"/>
    <w:rsid w:val="00881593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513pt2">
    <w:name w:val="Основной текст (5) + 13 pt2"/>
    <w:aliases w:val="Не курсив2,Интервал 0 pt3"/>
    <w:basedOn w:val="5"/>
    <w:uiPriority w:val="99"/>
    <w:rsid w:val="00881593"/>
    <w:rPr>
      <w:color w:val="000000"/>
      <w:spacing w:val="-10"/>
      <w:w w:val="100"/>
      <w:position w:val="0"/>
      <w:sz w:val="26"/>
      <w:szCs w:val="26"/>
      <w:u w:val="single"/>
      <w:lang w:val="ru-RU" w:eastAsia="ru-RU"/>
    </w:rPr>
  </w:style>
  <w:style w:type="character" w:customStyle="1" w:styleId="513pt1">
    <w:name w:val="Основной текст (5) + 13 pt1"/>
    <w:aliases w:val="Не курсив1,Интервал 0 pt2"/>
    <w:basedOn w:val="5"/>
    <w:uiPriority w:val="99"/>
    <w:rsid w:val="00881593"/>
    <w:rPr>
      <w:color w:val="000000"/>
      <w:spacing w:val="-10"/>
      <w:w w:val="100"/>
      <w:position w:val="0"/>
      <w:sz w:val="26"/>
      <w:szCs w:val="26"/>
      <w:u w:val="single"/>
      <w:lang w:val="ru-RU" w:eastAsia="ru-RU"/>
    </w:rPr>
  </w:style>
  <w:style w:type="character" w:customStyle="1" w:styleId="52">
    <w:name w:val="Основной текст (5)2"/>
    <w:basedOn w:val="5"/>
    <w:uiPriority w:val="99"/>
    <w:rsid w:val="00881593"/>
    <w:rPr>
      <w:color w:val="000000"/>
      <w:spacing w:val="0"/>
      <w:w w:val="100"/>
      <w:position w:val="0"/>
      <w:lang w:val="en-US" w:eastAsia="en-US"/>
    </w:rPr>
  </w:style>
  <w:style w:type="character" w:customStyle="1" w:styleId="24">
    <w:name w:val="Основной текст (2)_"/>
    <w:basedOn w:val="DefaultParagraphFont"/>
    <w:link w:val="211"/>
    <w:uiPriority w:val="99"/>
    <w:locked/>
    <w:rsid w:val="00881593"/>
    <w:rPr>
      <w:rFonts w:ascii="Sylfaen" w:hAnsi="Sylfaen" w:cs="Sylfaen"/>
      <w:sz w:val="24"/>
      <w:szCs w:val="24"/>
      <w:u w:val="none"/>
    </w:rPr>
  </w:style>
  <w:style w:type="character" w:customStyle="1" w:styleId="25">
    <w:name w:val="Основной текст (2)"/>
    <w:basedOn w:val="24"/>
    <w:uiPriority w:val="99"/>
    <w:rsid w:val="00881593"/>
    <w:rPr>
      <w:color w:val="000000"/>
      <w:spacing w:val="0"/>
      <w:w w:val="100"/>
      <w:position w:val="0"/>
      <w:lang w:val="ru-RU" w:eastAsia="ru-RU"/>
    </w:rPr>
  </w:style>
  <w:style w:type="character" w:customStyle="1" w:styleId="26">
    <w:name w:val="Основной текст (2) + Полужирный"/>
    <w:basedOn w:val="24"/>
    <w:uiPriority w:val="99"/>
    <w:rsid w:val="00881593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">
    <w:name w:val="Колонтитул_"/>
    <w:basedOn w:val="DefaultParagraphFont"/>
    <w:link w:val="1"/>
    <w:uiPriority w:val="99"/>
    <w:locked/>
    <w:rsid w:val="00881593"/>
    <w:rPr>
      <w:rFonts w:ascii="Sylfaen" w:hAnsi="Sylfaen" w:cs="Sylfaen"/>
      <w:sz w:val="21"/>
      <w:szCs w:val="21"/>
      <w:u w:val="none"/>
    </w:rPr>
  </w:style>
  <w:style w:type="character" w:customStyle="1" w:styleId="a0">
    <w:name w:val="Колонтитул"/>
    <w:basedOn w:val="a"/>
    <w:uiPriority w:val="99"/>
    <w:rsid w:val="00881593"/>
    <w:rPr>
      <w:color w:val="000000"/>
      <w:spacing w:val="0"/>
      <w:w w:val="100"/>
      <w:position w:val="0"/>
      <w:lang w:val="ru-RU" w:eastAsia="ru-RU"/>
    </w:rPr>
  </w:style>
  <w:style w:type="character" w:customStyle="1" w:styleId="ArialUnicodeMS">
    <w:name w:val="Колонтитул + Arial Unicode MS"/>
    <w:aliases w:val="11,5 pt,Курсив,Интервал -1 pt"/>
    <w:basedOn w:val="a"/>
    <w:uiPriority w:val="99"/>
    <w:rsid w:val="00881593"/>
    <w:rPr>
      <w:rFonts w:ascii="Arial Unicode MS" w:hAnsi="Arial Unicode MS" w:cs="Arial Unicode MS"/>
      <w:b/>
      <w:bCs/>
      <w:i/>
      <w:iCs/>
      <w:color w:val="000000"/>
      <w:spacing w:val="-30"/>
      <w:w w:val="100"/>
      <w:position w:val="0"/>
      <w:sz w:val="23"/>
      <w:szCs w:val="23"/>
      <w:u w:val="single"/>
      <w:lang w:val="ru-RU" w:eastAsia="ru-RU"/>
    </w:rPr>
  </w:style>
  <w:style w:type="character" w:customStyle="1" w:styleId="32">
    <w:name w:val="Колонтитул3"/>
    <w:basedOn w:val="a"/>
    <w:uiPriority w:val="99"/>
    <w:rsid w:val="0088159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881593"/>
    <w:rPr>
      <w:rFonts w:ascii="Sylfaen" w:hAnsi="Sylfaen" w:cs="Sylfaen"/>
      <w:sz w:val="15"/>
      <w:szCs w:val="15"/>
      <w:u w:val="none"/>
    </w:rPr>
  </w:style>
  <w:style w:type="character" w:customStyle="1" w:styleId="60">
    <w:name w:val="Основной текст (6)"/>
    <w:basedOn w:val="6"/>
    <w:uiPriority w:val="99"/>
    <w:rsid w:val="00881593"/>
    <w:rPr>
      <w:color w:val="000000"/>
      <w:spacing w:val="0"/>
      <w:w w:val="100"/>
      <w:position w:val="0"/>
      <w:lang w:val="ru-RU" w:eastAsia="ru-RU"/>
    </w:rPr>
  </w:style>
  <w:style w:type="character" w:customStyle="1" w:styleId="7">
    <w:name w:val="Основной текст (7)_"/>
    <w:basedOn w:val="DefaultParagraphFont"/>
    <w:link w:val="71"/>
    <w:uiPriority w:val="99"/>
    <w:locked/>
    <w:rsid w:val="00881593"/>
    <w:rPr>
      <w:rFonts w:ascii="Sylfaen" w:hAnsi="Sylfaen" w:cs="Sylfaen"/>
      <w:b/>
      <w:bCs/>
      <w:sz w:val="22"/>
      <w:szCs w:val="22"/>
      <w:u w:val="none"/>
    </w:rPr>
  </w:style>
  <w:style w:type="character" w:customStyle="1" w:styleId="70">
    <w:name w:val="Основной текст (7)"/>
    <w:basedOn w:val="7"/>
    <w:uiPriority w:val="99"/>
    <w:rsid w:val="00881593"/>
    <w:rPr>
      <w:color w:val="000000"/>
      <w:spacing w:val="0"/>
      <w:w w:val="100"/>
      <w:position w:val="0"/>
      <w:lang w:val="ru-RU" w:eastAsia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81593"/>
    <w:rPr>
      <w:rFonts w:ascii="Sylfaen" w:hAnsi="Sylfaen" w:cs="Sylfaen"/>
      <w:spacing w:val="130"/>
      <w:sz w:val="52"/>
      <w:szCs w:val="52"/>
      <w:u w:val="none"/>
    </w:rPr>
  </w:style>
  <w:style w:type="character" w:customStyle="1" w:styleId="12">
    <w:name w:val="Заголовок №1"/>
    <w:basedOn w:val="10"/>
    <w:uiPriority w:val="99"/>
    <w:rsid w:val="00881593"/>
    <w:rPr>
      <w:color w:val="000000"/>
      <w:w w:val="100"/>
      <w:position w:val="0"/>
      <w:lang w:val="ru-RU" w:eastAsia="ru-RU"/>
    </w:rPr>
  </w:style>
  <w:style w:type="character" w:customStyle="1" w:styleId="230">
    <w:name w:val="Основной текст (2)3"/>
    <w:basedOn w:val="24"/>
    <w:uiPriority w:val="99"/>
    <w:rsid w:val="00881593"/>
    <w:rPr>
      <w:color w:val="000000"/>
      <w:spacing w:val="0"/>
      <w:w w:val="100"/>
      <w:position w:val="0"/>
      <w:lang w:val="ru-RU" w:eastAsia="ru-RU"/>
    </w:rPr>
  </w:style>
  <w:style w:type="character" w:customStyle="1" w:styleId="64">
    <w:name w:val="Основной текст (6)4"/>
    <w:basedOn w:val="6"/>
    <w:uiPriority w:val="99"/>
    <w:rsid w:val="00881593"/>
    <w:rPr>
      <w:color w:val="000000"/>
      <w:spacing w:val="0"/>
      <w:w w:val="100"/>
      <w:position w:val="0"/>
      <w:lang w:val="ru-RU" w:eastAsia="ru-RU"/>
    </w:rPr>
  </w:style>
  <w:style w:type="character" w:customStyle="1" w:styleId="8">
    <w:name w:val="Основной текст (8)_"/>
    <w:basedOn w:val="DefaultParagraphFont"/>
    <w:link w:val="81"/>
    <w:uiPriority w:val="99"/>
    <w:locked/>
    <w:rsid w:val="00881593"/>
    <w:rPr>
      <w:rFonts w:cs="Times New Roman"/>
      <w:sz w:val="8"/>
      <w:szCs w:val="8"/>
      <w:u w:val="none"/>
    </w:rPr>
  </w:style>
  <w:style w:type="character" w:customStyle="1" w:styleId="8Sylfaen">
    <w:name w:val="Основной текст (8) + Sylfaen"/>
    <w:aliases w:val="10 pt"/>
    <w:basedOn w:val="8"/>
    <w:uiPriority w:val="99"/>
    <w:rsid w:val="00881593"/>
    <w:rPr>
      <w:rFonts w:ascii="Sylfaen" w:hAnsi="Sylfaen" w:cs="Sylfaen"/>
      <w:color w:val="000000"/>
      <w:spacing w:val="0"/>
      <w:w w:val="100"/>
      <w:position w:val="0"/>
      <w:sz w:val="20"/>
      <w:szCs w:val="20"/>
    </w:rPr>
  </w:style>
  <w:style w:type="character" w:customStyle="1" w:styleId="80">
    <w:name w:val="Основной текст (8)"/>
    <w:basedOn w:val="8"/>
    <w:uiPriority w:val="99"/>
    <w:rsid w:val="00881593"/>
    <w:rPr>
      <w:rFonts w:ascii="Arial Unicode MS" w:hAnsi="Arial Unicode MS" w:cs="Arial Unicode MS"/>
      <w:color w:val="000000"/>
      <w:spacing w:val="0"/>
      <w:w w:val="100"/>
      <w:position w:val="0"/>
      <w:lang w:val="ru-RU" w:eastAsia="ru-RU"/>
    </w:rPr>
  </w:style>
  <w:style w:type="character" w:customStyle="1" w:styleId="33">
    <w:name w:val="Колонтитул (3)_"/>
    <w:basedOn w:val="DefaultParagraphFont"/>
    <w:link w:val="310"/>
    <w:uiPriority w:val="99"/>
    <w:locked/>
    <w:rsid w:val="00881593"/>
    <w:rPr>
      <w:rFonts w:ascii="Sylfaen" w:hAnsi="Sylfaen" w:cs="Sylfaen"/>
      <w:i/>
      <w:iCs/>
      <w:sz w:val="17"/>
      <w:szCs w:val="17"/>
      <w:u w:val="none"/>
      <w:lang w:val="en-US" w:eastAsia="en-US"/>
    </w:rPr>
  </w:style>
  <w:style w:type="character" w:customStyle="1" w:styleId="34">
    <w:name w:val="Колонтитул (3)"/>
    <w:basedOn w:val="33"/>
    <w:uiPriority w:val="99"/>
    <w:rsid w:val="00881593"/>
    <w:rPr>
      <w:color w:val="000000"/>
      <w:spacing w:val="0"/>
      <w:w w:val="100"/>
      <w:position w:val="0"/>
    </w:rPr>
  </w:style>
  <w:style w:type="character" w:customStyle="1" w:styleId="9">
    <w:name w:val="Основной текст (9)_"/>
    <w:basedOn w:val="DefaultParagraphFont"/>
    <w:link w:val="91"/>
    <w:uiPriority w:val="99"/>
    <w:locked/>
    <w:rsid w:val="00881593"/>
    <w:rPr>
      <w:rFonts w:ascii="Sylfaen" w:hAnsi="Sylfaen" w:cs="Sylfaen"/>
      <w:sz w:val="21"/>
      <w:szCs w:val="21"/>
      <w:u w:val="none"/>
    </w:rPr>
  </w:style>
  <w:style w:type="character" w:customStyle="1" w:styleId="90">
    <w:name w:val="Основной текст (9)"/>
    <w:basedOn w:val="9"/>
    <w:uiPriority w:val="99"/>
    <w:rsid w:val="00881593"/>
    <w:rPr>
      <w:color w:val="000000"/>
      <w:spacing w:val="0"/>
      <w:w w:val="100"/>
      <w:position w:val="0"/>
      <w:lang w:val="ru-RU" w:eastAsia="ru-RU"/>
    </w:rPr>
  </w:style>
  <w:style w:type="character" w:customStyle="1" w:styleId="a1">
    <w:name w:val="Подпись к картинке_"/>
    <w:basedOn w:val="DefaultParagraphFont"/>
    <w:link w:val="13"/>
    <w:uiPriority w:val="99"/>
    <w:locked/>
    <w:rsid w:val="00881593"/>
    <w:rPr>
      <w:rFonts w:ascii="Sylfaen" w:hAnsi="Sylfaen" w:cs="Sylfaen"/>
      <w:b/>
      <w:bCs/>
      <w:sz w:val="22"/>
      <w:szCs w:val="22"/>
      <w:u w:val="none"/>
    </w:rPr>
  </w:style>
  <w:style w:type="character" w:customStyle="1" w:styleId="a2">
    <w:name w:val="Подпись к картинке"/>
    <w:basedOn w:val="a1"/>
    <w:uiPriority w:val="99"/>
    <w:rsid w:val="00881593"/>
    <w:rPr>
      <w:color w:val="000000"/>
      <w:spacing w:val="0"/>
      <w:w w:val="100"/>
      <w:position w:val="0"/>
      <w:lang w:val="ru-RU" w:eastAsia="ru-RU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881593"/>
    <w:rPr>
      <w:rFonts w:ascii="Sylfaen" w:hAnsi="Sylfaen" w:cs="Sylfaen"/>
      <w:sz w:val="20"/>
      <w:szCs w:val="20"/>
      <w:u w:val="none"/>
    </w:rPr>
  </w:style>
  <w:style w:type="character" w:customStyle="1" w:styleId="102">
    <w:name w:val="Основной текст (10)"/>
    <w:basedOn w:val="100"/>
    <w:uiPriority w:val="99"/>
    <w:rsid w:val="00881593"/>
    <w:rPr>
      <w:color w:val="000000"/>
      <w:spacing w:val="0"/>
      <w:w w:val="100"/>
      <w:position w:val="0"/>
    </w:rPr>
  </w:style>
  <w:style w:type="character" w:customStyle="1" w:styleId="109pt">
    <w:name w:val="Основной текст (10) + 9 pt"/>
    <w:basedOn w:val="100"/>
    <w:uiPriority w:val="99"/>
    <w:rsid w:val="00881593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63">
    <w:name w:val="Основной текст (6)3"/>
    <w:basedOn w:val="6"/>
    <w:uiPriority w:val="99"/>
    <w:rsid w:val="0088159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62">
    <w:name w:val="Основной текст (6)2"/>
    <w:basedOn w:val="6"/>
    <w:uiPriority w:val="99"/>
    <w:rsid w:val="00881593"/>
    <w:rPr>
      <w:color w:val="000000"/>
      <w:spacing w:val="0"/>
      <w:w w:val="100"/>
      <w:position w:val="0"/>
    </w:rPr>
  </w:style>
  <w:style w:type="character" w:customStyle="1" w:styleId="220">
    <w:name w:val="Основной текст (2)2"/>
    <w:basedOn w:val="24"/>
    <w:uiPriority w:val="99"/>
    <w:rsid w:val="00881593"/>
    <w:rPr>
      <w:color w:val="000000"/>
      <w:spacing w:val="0"/>
      <w:w w:val="100"/>
      <w:position w:val="0"/>
      <w:lang w:val="ru-RU" w:eastAsia="ru-RU"/>
    </w:rPr>
  </w:style>
  <w:style w:type="character" w:customStyle="1" w:styleId="ArialUnicodeMS2">
    <w:name w:val="Колонтитул + Arial Unicode MS2"/>
    <w:aliases w:val="113,5 pt4,Курсив4"/>
    <w:basedOn w:val="a"/>
    <w:uiPriority w:val="99"/>
    <w:rsid w:val="00881593"/>
    <w:rPr>
      <w:rFonts w:ascii="Arial Unicode MS" w:hAnsi="Arial Unicode MS" w:cs="Arial Unicode MS"/>
      <w:b/>
      <w:bCs/>
      <w:i/>
      <w:iCs/>
      <w:color w:val="000000"/>
      <w:spacing w:val="0"/>
      <w:w w:val="100"/>
      <w:position w:val="0"/>
      <w:sz w:val="23"/>
      <w:szCs w:val="23"/>
      <w:u w:val="single"/>
      <w:lang w:val="en-US" w:eastAsia="en-US"/>
    </w:rPr>
  </w:style>
  <w:style w:type="character" w:customStyle="1" w:styleId="110">
    <w:name w:val="Основной текст (11)_"/>
    <w:basedOn w:val="DefaultParagraphFont"/>
    <w:link w:val="111"/>
    <w:uiPriority w:val="99"/>
    <w:locked/>
    <w:rsid w:val="00881593"/>
    <w:rPr>
      <w:rFonts w:ascii="Sylfaen" w:hAnsi="Sylfaen" w:cs="Sylfaen"/>
      <w:u w:val="none"/>
    </w:rPr>
  </w:style>
  <w:style w:type="character" w:customStyle="1" w:styleId="112">
    <w:name w:val="Основной текст (11)"/>
    <w:basedOn w:val="110"/>
    <w:uiPriority w:val="99"/>
    <w:rsid w:val="00881593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42">
    <w:name w:val="Колонтитул (4)_"/>
    <w:basedOn w:val="DefaultParagraphFont"/>
    <w:link w:val="410"/>
    <w:uiPriority w:val="99"/>
    <w:locked/>
    <w:rsid w:val="00881593"/>
    <w:rPr>
      <w:rFonts w:ascii="Sylfaen" w:hAnsi="Sylfaen" w:cs="Sylfaen"/>
      <w:sz w:val="15"/>
      <w:szCs w:val="15"/>
      <w:u w:val="none"/>
    </w:rPr>
  </w:style>
  <w:style w:type="character" w:customStyle="1" w:styleId="43">
    <w:name w:val="Колонтитул (4)"/>
    <w:basedOn w:val="42"/>
    <w:uiPriority w:val="99"/>
    <w:rsid w:val="00881593"/>
    <w:rPr>
      <w:color w:val="000000"/>
      <w:spacing w:val="0"/>
      <w:w w:val="100"/>
      <w:position w:val="0"/>
      <w:lang w:val="ru-RU" w:eastAsia="ru-RU"/>
    </w:rPr>
  </w:style>
  <w:style w:type="character" w:customStyle="1" w:styleId="420">
    <w:name w:val="Колонтитул (4)2"/>
    <w:basedOn w:val="42"/>
    <w:uiPriority w:val="99"/>
    <w:rsid w:val="00881593"/>
    <w:rPr>
      <w:color w:val="000000"/>
      <w:spacing w:val="0"/>
      <w:w w:val="100"/>
      <w:position w:val="0"/>
      <w:lang w:val="ru-RU" w:eastAsia="ru-RU"/>
    </w:rPr>
  </w:style>
  <w:style w:type="character" w:customStyle="1" w:styleId="54">
    <w:name w:val="Колонтитул (5)_"/>
    <w:basedOn w:val="DefaultParagraphFont"/>
    <w:link w:val="510"/>
    <w:uiPriority w:val="99"/>
    <w:locked/>
    <w:rsid w:val="00881593"/>
    <w:rPr>
      <w:rFonts w:ascii="Sylfaen" w:hAnsi="Sylfaen" w:cs="Sylfaen"/>
      <w:sz w:val="22"/>
      <w:szCs w:val="22"/>
      <w:u w:val="none"/>
    </w:rPr>
  </w:style>
  <w:style w:type="character" w:customStyle="1" w:styleId="5100">
    <w:name w:val="Колонтитул (5) + 10"/>
    <w:aliases w:val="5 pt3"/>
    <w:basedOn w:val="54"/>
    <w:uiPriority w:val="99"/>
    <w:rsid w:val="00881593"/>
    <w:rPr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55">
    <w:name w:val="Колонтитул (5)"/>
    <w:basedOn w:val="54"/>
    <w:uiPriority w:val="99"/>
    <w:rsid w:val="00881593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5ArialUnicodeMS">
    <w:name w:val="Колонтитул (5) + Arial Unicode MS"/>
    <w:aliases w:val="112,5 pt2,Курсив3"/>
    <w:basedOn w:val="54"/>
    <w:uiPriority w:val="99"/>
    <w:rsid w:val="00881593"/>
    <w:rPr>
      <w:rFonts w:ascii="Arial Unicode MS" w:hAnsi="Arial Unicode MS" w:cs="Arial Unicode MS"/>
      <w:b/>
      <w:bCs/>
      <w:i/>
      <w:i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5TimesNewRoman">
    <w:name w:val="Колонтитул (5) + Times New Roman"/>
    <w:aliases w:val="13 pt,Курсив2,Интервал 0 pt1"/>
    <w:basedOn w:val="54"/>
    <w:uiPriority w:val="99"/>
    <w:rsid w:val="00881593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u w:val="single"/>
      <w:lang w:val="ru-RU" w:eastAsia="ru-RU"/>
    </w:rPr>
  </w:style>
  <w:style w:type="character" w:customStyle="1" w:styleId="513pt0">
    <w:name w:val="Колонтитул (5) + 13 pt"/>
    <w:basedOn w:val="54"/>
    <w:uiPriority w:val="99"/>
    <w:rsid w:val="00881593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0">
    <w:name w:val="Колонтитул (5)2"/>
    <w:basedOn w:val="54"/>
    <w:uiPriority w:val="99"/>
    <w:rsid w:val="00881593"/>
    <w:rPr>
      <w:color w:val="000000"/>
      <w:spacing w:val="0"/>
      <w:w w:val="100"/>
      <w:position w:val="0"/>
      <w:lang w:val="ru-RU" w:eastAsia="ru-RU"/>
    </w:rPr>
  </w:style>
  <w:style w:type="character" w:customStyle="1" w:styleId="120">
    <w:name w:val="Основной текст (12)_"/>
    <w:basedOn w:val="DefaultParagraphFont"/>
    <w:link w:val="121"/>
    <w:uiPriority w:val="99"/>
    <w:locked/>
    <w:rsid w:val="00881593"/>
    <w:rPr>
      <w:rFonts w:ascii="Sylfaen" w:hAnsi="Sylfaen" w:cs="Sylfaen"/>
      <w:sz w:val="20"/>
      <w:szCs w:val="20"/>
      <w:u w:val="none"/>
    </w:rPr>
  </w:style>
  <w:style w:type="character" w:customStyle="1" w:styleId="1213pt">
    <w:name w:val="Основной текст (12) + 13 pt"/>
    <w:basedOn w:val="120"/>
    <w:uiPriority w:val="99"/>
    <w:rsid w:val="00881593"/>
    <w:rPr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122">
    <w:name w:val="Основной текст (12)"/>
    <w:basedOn w:val="120"/>
    <w:uiPriority w:val="99"/>
    <w:rsid w:val="00881593"/>
    <w:rPr>
      <w:color w:val="000000"/>
      <w:spacing w:val="0"/>
      <w:w w:val="100"/>
      <w:position w:val="0"/>
    </w:rPr>
  </w:style>
  <w:style w:type="character" w:customStyle="1" w:styleId="a3">
    <w:name w:val="Другое_"/>
    <w:basedOn w:val="DefaultParagraphFont"/>
    <w:link w:val="a4"/>
    <w:uiPriority w:val="99"/>
    <w:locked/>
    <w:rsid w:val="00881593"/>
    <w:rPr>
      <w:rFonts w:ascii="Times New Roman" w:hAnsi="Times New Roman" w:cs="Times New Roman"/>
      <w:sz w:val="20"/>
      <w:szCs w:val="20"/>
      <w:u w:val="none"/>
    </w:rPr>
  </w:style>
  <w:style w:type="character" w:customStyle="1" w:styleId="27">
    <w:name w:val="Колонтитул2"/>
    <w:basedOn w:val="a"/>
    <w:uiPriority w:val="99"/>
    <w:rsid w:val="00881593"/>
    <w:rPr>
      <w:color w:val="000000"/>
      <w:spacing w:val="0"/>
      <w:w w:val="100"/>
      <w:position w:val="0"/>
      <w:lang w:val="en-US" w:eastAsia="en-US"/>
    </w:rPr>
  </w:style>
  <w:style w:type="character" w:customStyle="1" w:styleId="ArialUnicodeMS1">
    <w:name w:val="Колонтитул + Arial Unicode MS1"/>
    <w:aliases w:val="111,5 pt1,Курсив1"/>
    <w:basedOn w:val="a"/>
    <w:uiPriority w:val="99"/>
    <w:rsid w:val="00881593"/>
    <w:rPr>
      <w:rFonts w:ascii="Arial Unicode MS" w:hAnsi="Arial Unicode MS" w:cs="Arial Unicode MS"/>
      <w:b/>
      <w:bCs/>
      <w:i/>
      <w:iCs/>
      <w:color w:val="000000"/>
      <w:spacing w:val="0"/>
      <w:w w:val="100"/>
      <w:position w:val="0"/>
      <w:sz w:val="23"/>
      <w:szCs w:val="23"/>
      <w:lang w:val="en-US" w:eastAsia="en-US"/>
    </w:rPr>
  </w:style>
  <w:style w:type="character" w:customStyle="1" w:styleId="6-1pt">
    <w:name w:val="Основной текст (6) + Интервал -1 pt"/>
    <w:basedOn w:val="6"/>
    <w:uiPriority w:val="99"/>
    <w:rsid w:val="00881593"/>
    <w:rPr>
      <w:color w:val="000000"/>
      <w:spacing w:val="-30"/>
      <w:w w:val="100"/>
      <w:position w:val="0"/>
      <w:lang w:val="ru-RU" w:eastAsia="ru-RU"/>
    </w:rPr>
  </w:style>
  <w:style w:type="paragraph" w:customStyle="1" w:styleId="21">
    <w:name w:val="Колонтитул (2)1"/>
    <w:basedOn w:val="Normal"/>
    <w:link w:val="2"/>
    <w:uiPriority w:val="99"/>
    <w:rsid w:val="00881593"/>
    <w:pPr>
      <w:shd w:val="clear" w:color="auto" w:fill="FFFFFF"/>
      <w:spacing w:line="240" w:lineRule="atLeast"/>
    </w:pPr>
    <w:rPr>
      <w:sz w:val="28"/>
      <w:szCs w:val="28"/>
      <w:lang w:val="en-US" w:eastAsia="en-US"/>
    </w:rPr>
  </w:style>
  <w:style w:type="paragraph" w:customStyle="1" w:styleId="31">
    <w:name w:val="Основной текст (3)1"/>
    <w:basedOn w:val="Normal"/>
    <w:link w:val="3"/>
    <w:uiPriority w:val="99"/>
    <w:rsid w:val="00881593"/>
    <w:pPr>
      <w:shd w:val="clear" w:color="auto" w:fill="FFFFFF"/>
      <w:spacing w:after="120" w:line="240" w:lineRule="atLeast"/>
      <w:jc w:val="center"/>
    </w:pPr>
    <w:rPr>
      <w:rFonts w:ascii="Sylfaen" w:hAnsi="Sylfaen" w:cs="Sylfaen"/>
      <w:b/>
      <w:bCs/>
      <w:sz w:val="19"/>
      <w:szCs w:val="19"/>
    </w:rPr>
  </w:style>
  <w:style w:type="paragraph" w:customStyle="1" w:styleId="41">
    <w:name w:val="Основной текст (4)1"/>
    <w:basedOn w:val="Normal"/>
    <w:link w:val="4"/>
    <w:uiPriority w:val="99"/>
    <w:rsid w:val="00881593"/>
    <w:pPr>
      <w:shd w:val="clear" w:color="auto" w:fill="FFFFFF"/>
      <w:spacing w:before="120" w:after="240" w:line="240" w:lineRule="atLeast"/>
      <w:jc w:val="center"/>
    </w:pPr>
    <w:rPr>
      <w:rFonts w:ascii="Sylfaen" w:hAnsi="Sylfaen" w:cs="Sylfaen"/>
      <w:b/>
      <w:bCs/>
    </w:rPr>
  </w:style>
  <w:style w:type="paragraph" w:customStyle="1" w:styleId="210">
    <w:name w:val="Заголовок №21"/>
    <w:basedOn w:val="Normal"/>
    <w:link w:val="22"/>
    <w:uiPriority w:val="99"/>
    <w:rsid w:val="00881593"/>
    <w:pPr>
      <w:shd w:val="clear" w:color="auto" w:fill="FFFFFF"/>
      <w:spacing w:before="240" w:after="240" w:line="240" w:lineRule="atLeast"/>
      <w:jc w:val="center"/>
      <w:outlineLvl w:val="1"/>
    </w:pPr>
    <w:rPr>
      <w:rFonts w:ascii="Sylfaen" w:hAnsi="Sylfaen" w:cs="Sylfaen"/>
      <w:spacing w:val="90"/>
      <w:sz w:val="38"/>
      <w:szCs w:val="38"/>
    </w:rPr>
  </w:style>
  <w:style w:type="paragraph" w:customStyle="1" w:styleId="51">
    <w:name w:val="Основной текст (5)1"/>
    <w:basedOn w:val="Normal"/>
    <w:link w:val="5"/>
    <w:uiPriority w:val="99"/>
    <w:rsid w:val="00881593"/>
    <w:pPr>
      <w:shd w:val="clear" w:color="auto" w:fill="FFFFFF"/>
      <w:spacing w:before="240" w:after="1020" w:line="240" w:lineRule="atLeast"/>
      <w:ind w:firstLine="620"/>
      <w:jc w:val="both"/>
    </w:pPr>
    <w:rPr>
      <w:rFonts w:ascii="Sylfaen" w:hAnsi="Sylfaen" w:cs="Sylfaen"/>
      <w:i/>
      <w:iCs/>
      <w:sz w:val="30"/>
      <w:szCs w:val="30"/>
    </w:rPr>
  </w:style>
  <w:style w:type="paragraph" w:customStyle="1" w:styleId="211">
    <w:name w:val="Основной текст (2)1"/>
    <w:basedOn w:val="Normal"/>
    <w:link w:val="24"/>
    <w:uiPriority w:val="99"/>
    <w:rsid w:val="00881593"/>
    <w:pPr>
      <w:shd w:val="clear" w:color="auto" w:fill="FFFFFF"/>
      <w:spacing w:before="240" w:line="288" w:lineRule="exact"/>
      <w:jc w:val="both"/>
    </w:pPr>
    <w:rPr>
      <w:rFonts w:ascii="Sylfaen" w:hAnsi="Sylfaen" w:cs="Sylfaen"/>
    </w:rPr>
  </w:style>
  <w:style w:type="paragraph" w:customStyle="1" w:styleId="1">
    <w:name w:val="Колонтитул1"/>
    <w:basedOn w:val="Normal"/>
    <w:link w:val="a"/>
    <w:uiPriority w:val="99"/>
    <w:rsid w:val="00881593"/>
    <w:pPr>
      <w:shd w:val="clear" w:color="auto" w:fill="FFFFFF"/>
      <w:spacing w:line="245" w:lineRule="exact"/>
      <w:jc w:val="right"/>
    </w:pPr>
    <w:rPr>
      <w:rFonts w:ascii="Sylfaen" w:hAnsi="Sylfaen" w:cs="Sylfaen"/>
      <w:sz w:val="21"/>
      <w:szCs w:val="21"/>
    </w:rPr>
  </w:style>
  <w:style w:type="paragraph" w:customStyle="1" w:styleId="61">
    <w:name w:val="Основной текст (6)1"/>
    <w:basedOn w:val="Normal"/>
    <w:link w:val="6"/>
    <w:uiPriority w:val="99"/>
    <w:rsid w:val="00881593"/>
    <w:pPr>
      <w:shd w:val="clear" w:color="auto" w:fill="FFFFFF"/>
      <w:spacing w:after="120" w:line="240" w:lineRule="atLeast"/>
      <w:jc w:val="center"/>
    </w:pPr>
    <w:rPr>
      <w:rFonts w:ascii="Sylfaen" w:hAnsi="Sylfaen" w:cs="Sylfaen"/>
      <w:sz w:val="15"/>
      <w:szCs w:val="15"/>
    </w:rPr>
  </w:style>
  <w:style w:type="paragraph" w:customStyle="1" w:styleId="71">
    <w:name w:val="Основной текст (7)1"/>
    <w:basedOn w:val="Normal"/>
    <w:link w:val="7"/>
    <w:uiPriority w:val="99"/>
    <w:rsid w:val="00881593"/>
    <w:pPr>
      <w:shd w:val="clear" w:color="auto" w:fill="FFFFFF"/>
      <w:spacing w:before="120" w:after="240" w:line="240" w:lineRule="atLeast"/>
      <w:jc w:val="center"/>
    </w:pPr>
    <w:rPr>
      <w:rFonts w:ascii="Sylfaen" w:hAnsi="Sylfaen" w:cs="Sylfaen"/>
      <w:b/>
      <w:bCs/>
      <w:sz w:val="22"/>
      <w:szCs w:val="22"/>
    </w:rPr>
  </w:style>
  <w:style w:type="paragraph" w:customStyle="1" w:styleId="11">
    <w:name w:val="Заголовок №11"/>
    <w:basedOn w:val="Normal"/>
    <w:link w:val="10"/>
    <w:uiPriority w:val="99"/>
    <w:rsid w:val="00881593"/>
    <w:pPr>
      <w:shd w:val="clear" w:color="auto" w:fill="FFFFFF"/>
      <w:spacing w:before="240" w:after="360" w:line="240" w:lineRule="atLeast"/>
      <w:jc w:val="center"/>
      <w:outlineLvl w:val="0"/>
    </w:pPr>
    <w:rPr>
      <w:rFonts w:ascii="Sylfaen" w:hAnsi="Sylfaen" w:cs="Sylfaen"/>
      <w:spacing w:val="130"/>
      <w:sz w:val="52"/>
      <w:szCs w:val="52"/>
    </w:rPr>
  </w:style>
  <w:style w:type="paragraph" w:customStyle="1" w:styleId="81">
    <w:name w:val="Основной текст (8)1"/>
    <w:basedOn w:val="Normal"/>
    <w:link w:val="8"/>
    <w:uiPriority w:val="99"/>
    <w:rsid w:val="00881593"/>
    <w:pPr>
      <w:shd w:val="clear" w:color="auto" w:fill="FFFFFF"/>
      <w:spacing w:line="240" w:lineRule="atLeast"/>
      <w:jc w:val="both"/>
    </w:pPr>
    <w:rPr>
      <w:sz w:val="8"/>
      <w:szCs w:val="8"/>
    </w:rPr>
  </w:style>
  <w:style w:type="paragraph" w:customStyle="1" w:styleId="310">
    <w:name w:val="Колонтитул (3)1"/>
    <w:basedOn w:val="Normal"/>
    <w:link w:val="33"/>
    <w:uiPriority w:val="99"/>
    <w:rsid w:val="00881593"/>
    <w:pPr>
      <w:shd w:val="clear" w:color="auto" w:fill="FFFFFF"/>
      <w:spacing w:line="240" w:lineRule="atLeast"/>
    </w:pPr>
    <w:rPr>
      <w:rFonts w:ascii="Sylfaen" w:hAnsi="Sylfaen" w:cs="Sylfaen"/>
      <w:i/>
      <w:iCs/>
      <w:sz w:val="17"/>
      <w:szCs w:val="17"/>
      <w:lang w:val="en-US" w:eastAsia="en-US"/>
    </w:rPr>
  </w:style>
  <w:style w:type="paragraph" w:customStyle="1" w:styleId="91">
    <w:name w:val="Основной текст (9)1"/>
    <w:basedOn w:val="Normal"/>
    <w:link w:val="9"/>
    <w:uiPriority w:val="99"/>
    <w:rsid w:val="00881593"/>
    <w:pPr>
      <w:shd w:val="clear" w:color="auto" w:fill="FFFFFF"/>
      <w:spacing w:after="420" w:line="245" w:lineRule="exact"/>
    </w:pPr>
    <w:rPr>
      <w:rFonts w:ascii="Sylfaen" w:hAnsi="Sylfaen" w:cs="Sylfaen"/>
      <w:sz w:val="21"/>
      <w:szCs w:val="21"/>
    </w:rPr>
  </w:style>
  <w:style w:type="paragraph" w:customStyle="1" w:styleId="13">
    <w:name w:val="Подпись к картинке1"/>
    <w:basedOn w:val="Normal"/>
    <w:link w:val="a1"/>
    <w:uiPriority w:val="99"/>
    <w:rsid w:val="00881593"/>
    <w:pPr>
      <w:shd w:val="clear" w:color="auto" w:fill="FFFFFF"/>
      <w:spacing w:line="240" w:lineRule="atLeast"/>
    </w:pPr>
    <w:rPr>
      <w:rFonts w:ascii="Sylfaen" w:hAnsi="Sylfaen" w:cs="Sylfaen"/>
      <w:b/>
      <w:bCs/>
      <w:sz w:val="22"/>
      <w:szCs w:val="22"/>
    </w:rPr>
  </w:style>
  <w:style w:type="paragraph" w:customStyle="1" w:styleId="101">
    <w:name w:val="Основной текст (10)1"/>
    <w:basedOn w:val="Normal"/>
    <w:link w:val="100"/>
    <w:uiPriority w:val="99"/>
    <w:rsid w:val="00881593"/>
    <w:pPr>
      <w:shd w:val="clear" w:color="auto" w:fill="FFFFFF"/>
      <w:spacing w:before="180" w:after="180" w:line="240" w:lineRule="atLeast"/>
      <w:jc w:val="both"/>
    </w:pPr>
    <w:rPr>
      <w:rFonts w:ascii="Sylfaen" w:hAnsi="Sylfaen" w:cs="Sylfaen"/>
      <w:sz w:val="20"/>
      <w:szCs w:val="20"/>
    </w:rPr>
  </w:style>
  <w:style w:type="paragraph" w:customStyle="1" w:styleId="111">
    <w:name w:val="Основной текст (11)1"/>
    <w:basedOn w:val="Normal"/>
    <w:link w:val="110"/>
    <w:uiPriority w:val="99"/>
    <w:rsid w:val="00881593"/>
    <w:pPr>
      <w:shd w:val="clear" w:color="auto" w:fill="FFFFFF"/>
      <w:spacing w:line="240" w:lineRule="atLeast"/>
    </w:pPr>
    <w:rPr>
      <w:rFonts w:ascii="Sylfaen" w:hAnsi="Sylfaen" w:cs="Sylfaen"/>
    </w:rPr>
  </w:style>
  <w:style w:type="paragraph" w:customStyle="1" w:styleId="410">
    <w:name w:val="Колонтитул (4)1"/>
    <w:basedOn w:val="Normal"/>
    <w:link w:val="42"/>
    <w:uiPriority w:val="99"/>
    <w:rsid w:val="00881593"/>
    <w:pPr>
      <w:shd w:val="clear" w:color="auto" w:fill="FFFFFF"/>
      <w:spacing w:line="240" w:lineRule="atLeast"/>
    </w:pPr>
    <w:rPr>
      <w:rFonts w:ascii="Sylfaen" w:hAnsi="Sylfaen" w:cs="Sylfaen"/>
      <w:sz w:val="15"/>
      <w:szCs w:val="15"/>
    </w:rPr>
  </w:style>
  <w:style w:type="paragraph" w:customStyle="1" w:styleId="510">
    <w:name w:val="Колонтитул (5)1"/>
    <w:basedOn w:val="Normal"/>
    <w:link w:val="54"/>
    <w:uiPriority w:val="99"/>
    <w:rsid w:val="00881593"/>
    <w:pPr>
      <w:shd w:val="clear" w:color="auto" w:fill="FFFFFF"/>
      <w:spacing w:line="250" w:lineRule="exact"/>
    </w:pPr>
    <w:rPr>
      <w:rFonts w:ascii="Sylfaen" w:hAnsi="Sylfaen" w:cs="Sylfaen"/>
      <w:sz w:val="22"/>
      <w:szCs w:val="22"/>
    </w:rPr>
  </w:style>
  <w:style w:type="paragraph" w:customStyle="1" w:styleId="121">
    <w:name w:val="Основной текст (12)1"/>
    <w:basedOn w:val="Normal"/>
    <w:link w:val="120"/>
    <w:uiPriority w:val="99"/>
    <w:rsid w:val="00881593"/>
    <w:pPr>
      <w:shd w:val="clear" w:color="auto" w:fill="FFFFFF"/>
      <w:spacing w:before="60" w:after="60" w:line="240" w:lineRule="atLeast"/>
      <w:jc w:val="both"/>
    </w:pPr>
    <w:rPr>
      <w:rFonts w:ascii="Sylfaen" w:hAnsi="Sylfaen" w:cs="Sylfaen"/>
      <w:sz w:val="20"/>
      <w:szCs w:val="20"/>
    </w:rPr>
  </w:style>
  <w:style w:type="paragraph" w:customStyle="1" w:styleId="a4">
    <w:name w:val="Другое"/>
    <w:basedOn w:val="Normal"/>
    <w:link w:val="a3"/>
    <w:uiPriority w:val="99"/>
    <w:rsid w:val="0088159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бычный + 14 пт"/>
    <w:aliases w:val="По ширине,Слева:  1,88 см"/>
    <w:basedOn w:val="NormalWeb"/>
    <w:uiPriority w:val="99"/>
    <w:rsid w:val="000B08ED"/>
    <w:pPr>
      <w:widowControl/>
      <w:spacing w:after="223"/>
      <w:ind w:firstLine="360"/>
      <w:jc w:val="both"/>
    </w:pPr>
    <w:rPr>
      <w:color w:val="auto"/>
      <w:sz w:val="26"/>
      <w:szCs w:val="26"/>
    </w:rPr>
  </w:style>
  <w:style w:type="paragraph" w:styleId="NormalWeb">
    <w:name w:val="Normal (Web)"/>
    <w:basedOn w:val="Normal"/>
    <w:uiPriority w:val="99"/>
    <w:rsid w:val="000B08E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307</TotalTime>
  <Pages>7</Pages>
  <Words>2475</Words>
  <Characters>14113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Creator Pilot - DEMO VERSION</dc:title>
  <dc:subject/>
  <dc:creator>Елена Ивановна</dc:creator>
  <cp:keywords/>
  <dc:description/>
  <cp:lastModifiedBy>user</cp:lastModifiedBy>
  <cp:revision>49</cp:revision>
  <cp:lastPrinted>2019-05-06T05:33:00Z</cp:lastPrinted>
  <dcterms:created xsi:type="dcterms:W3CDTF">2019-04-24T13:37:00Z</dcterms:created>
  <dcterms:modified xsi:type="dcterms:W3CDTF">2019-05-06T12:18:00Z</dcterms:modified>
</cp:coreProperties>
</file>