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B5" w:rsidRDefault="00AD0BB5" w:rsidP="008A0774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8C68BD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F3131">
        <w:rPr>
          <w:rFonts w:eastAsia="Calibri"/>
          <w:b/>
          <w:sz w:val="24"/>
          <w:szCs w:val="24"/>
          <w:lang w:eastAsia="en-US"/>
        </w:rPr>
        <w:t xml:space="preserve">Перечень налоговых расходов </w:t>
      </w:r>
      <w:r w:rsidR="00AA6871" w:rsidRPr="00FF3131">
        <w:rPr>
          <w:rFonts w:eastAsia="Calibri"/>
          <w:b/>
          <w:sz w:val="24"/>
          <w:szCs w:val="24"/>
          <w:lang w:eastAsia="en-US"/>
        </w:rPr>
        <w:t>муниципального района «</w:t>
      </w:r>
      <w:proofErr w:type="spellStart"/>
      <w:r w:rsidR="00AA6871" w:rsidRPr="00FF3131">
        <w:rPr>
          <w:rFonts w:eastAsia="Calibri"/>
          <w:b/>
          <w:sz w:val="24"/>
          <w:szCs w:val="24"/>
          <w:lang w:eastAsia="en-US"/>
        </w:rPr>
        <w:t>Думиничский</w:t>
      </w:r>
      <w:proofErr w:type="spellEnd"/>
      <w:r w:rsidR="00AA6871" w:rsidRPr="00FF3131">
        <w:rPr>
          <w:rFonts w:eastAsia="Calibri"/>
          <w:b/>
          <w:sz w:val="24"/>
          <w:szCs w:val="24"/>
          <w:lang w:eastAsia="en-US"/>
        </w:rPr>
        <w:t xml:space="preserve"> район»</w:t>
      </w:r>
      <w:r w:rsidR="00DA767B" w:rsidRPr="00FF3131">
        <w:rPr>
          <w:rFonts w:eastAsia="Calibri"/>
          <w:b/>
          <w:sz w:val="24"/>
          <w:szCs w:val="24"/>
          <w:lang w:eastAsia="en-US"/>
        </w:rPr>
        <w:t xml:space="preserve"> </w:t>
      </w:r>
      <w:r w:rsidRPr="00FF3131">
        <w:rPr>
          <w:b/>
          <w:sz w:val="24"/>
          <w:szCs w:val="24"/>
        </w:rPr>
        <w:t xml:space="preserve">на </w:t>
      </w:r>
      <w:r w:rsidR="005168AC">
        <w:rPr>
          <w:b/>
          <w:sz w:val="24"/>
          <w:szCs w:val="24"/>
        </w:rPr>
        <w:t>202</w:t>
      </w:r>
      <w:r w:rsidR="00F632F7">
        <w:rPr>
          <w:b/>
          <w:sz w:val="24"/>
          <w:szCs w:val="24"/>
        </w:rPr>
        <w:t>2</w:t>
      </w:r>
      <w:r w:rsidR="005168AC">
        <w:rPr>
          <w:b/>
          <w:sz w:val="24"/>
          <w:szCs w:val="24"/>
        </w:rPr>
        <w:t xml:space="preserve"> </w:t>
      </w:r>
      <w:r w:rsidRPr="00FF3131">
        <w:rPr>
          <w:b/>
          <w:sz w:val="24"/>
          <w:szCs w:val="24"/>
        </w:rPr>
        <w:t>год и плановый период</w:t>
      </w:r>
      <w:r w:rsidR="005168AC">
        <w:rPr>
          <w:b/>
          <w:sz w:val="24"/>
          <w:szCs w:val="24"/>
        </w:rPr>
        <w:t xml:space="preserve"> 202</w:t>
      </w:r>
      <w:r w:rsidR="00F632F7">
        <w:rPr>
          <w:b/>
          <w:sz w:val="24"/>
          <w:szCs w:val="24"/>
        </w:rPr>
        <w:t>3</w:t>
      </w:r>
      <w:r w:rsidR="005168AC">
        <w:rPr>
          <w:b/>
          <w:sz w:val="24"/>
          <w:szCs w:val="24"/>
        </w:rPr>
        <w:t xml:space="preserve"> и 202</w:t>
      </w:r>
      <w:r w:rsidR="00F632F7">
        <w:rPr>
          <w:b/>
          <w:sz w:val="24"/>
          <w:szCs w:val="24"/>
        </w:rPr>
        <w:t>4</w:t>
      </w:r>
      <w:bookmarkStart w:id="0" w:name="_GoBack"/>
      <w:bookmarkEnd w:id="0"/>
      <w:r w:rsidR="005168AC">
        <w:rPr>
          <w:b/>
          <w:sz w:val="24"/>
          <w:szCs w:val="24"/>
        </w:rPr>
        <w:t xml:space="preserve"> годы.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701"/>
        <w:gridCol w:w="1560"/>
        <w:gridCol w:w="1701"/>
        <w:gridCol w:w="1275"/>
        <w:gridCol w:w="850"/>
        <w:gridCol w:w="708"/>
        <w:gridCol w:w="567"/>
        <w:gridCol w:w="1418"/>
        <w:gridCol w:w="1134"/>
        <w:gridCol w:w="2409"/>
        <w:gridCol w:w="1843"/>
      </w:tblGrid>
      <w:tr w:rsidR="008C68BD" w:rsidRPr="00FF3131" w:rsidTr="0088369E">
        <w:trPr>
          <w:cantSplit/>
          <w:trHeight w:val="26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налога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по которому предусматриваются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налогового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Нормативный правовой акт, устанавливающий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Реквизиты норм нормативного правового акта, устанавливающего налоговый расход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FF3131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340D4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х программ, наименования нормативных правовых актов, определяющих цели социально-экономической политики, не относящиеся к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340D43">
              <w:rPr>
                <w:rFonts w:eastAsia="Calibri"/>
                <w:b/>
                <w:sz w:val="16"/>
                <w:szCs w:val="16"/>
                <w:lang w:eastAsia="en-US"/>
              </w:rPr>
              <w:t>программам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486C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Наименования структурных элементов </w:t>
            </w:r>
            <w:r w:rsidR="006308D7" w:rsidRPr="00FF3131">
              <w:rPr>
                <w:rFonts w:eastAsia="Calibri"/>
                <w:b/>
                <w:sz w:val="16"/>
                <w:szCs w:val="16"/>
                <w:lang w:eastAsia="en-US"/>
              </w:rPr>
              <w:t>муниципальных программ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в целях </w:t>
            </w:r>
            <w:r w:rsidR="005168AC">
              <w:rPr>
                <w:rFonts w:eastAsia="Calibri"/>
                <w:b/>
                <w:sz w:val="16"/>
                <w:szCs w:val="16"/>
                <w:lang w:eastAsia="en-US"/>
              </w:rPr>
              <w:pgNum/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которых предоставляются налоговые расходы</w:t>
            </w:r>
          </w:p>
        </w:tc>
      </w:tr>
      <w:tr w:rsidR="008C68BD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D" w:rsidRPr="00FF3131" w:rsidRDefault="008C68BD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</w:tr>
      <w:tr w:rsidR="002F2400" w:rsidRPr="00FF3131" w:rsidTr="0088369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00" w:rsidRPr="00FF3131" w:rsidRDefault="002F2400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E74BE2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6F" w:rsidRDefault="001A346F">
      <w:r>
        <w:separator/>
      </w:r>
    </w:p>
  </w:endnote>
  <w:endnote w:type="continuationSeparator" w:id="0">
    <w:p w:rsidR="001A346F" w:rsidRDefault="001A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42" w:rsidRDefault="002F7D4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42" w:rsidRDefault="002F7D42">
    <w:pPr>
      <w:pStyle w:val="a5"/>
      <w:framePr w:wrap="around" w:vAnchor="text" w:hAnchor="margin" w:xAlign="right" w:y="1"/>
      <w:rPr>
        <w:rStyle w:val="a4"/>
      </w:rPr>
    </w:pPr>
  </w:p>
  <w:p w:rsidR="002F7D42" w:rsidRPr="00DE5979" w:rsidRDefault="002F7D42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42" w:rsidRDefault="002F7D42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6F" w:rsidRDefault="001A346F">
      <w:r>
        <w:separator/>
      </w:r>
    </w:p>
  </w:footnote>
  <w:footnote w:type="continuationSeparator" w:id="0">
    <w:p w:rsidR="001A346F" w:rsidRDefault="001A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42" w:rsidRDefault="002F7D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7D42" w:rsidRDefault="002F7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42" w:rsidRDefault="002F7D42" w:rsidP="00726B4F">
    <w:pPr>
      <w:pStyle w:val="a3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6C"/>
    <w:rsid w:val="000016C6"/>
    <w:rsid w:val="0000299E"/>
    <w:rsid w:val="00014DC7"/>
    <w:rsid w:val="00015EF4"/>
    <w:rsid w:val="00016B6C"/>
    <w:rsid w:val="00022326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3CF3"/>
    <w:rsid w:val="0007466B"/>
    <w:rsid w:val="0007531B"/>
    <w:rsid w:val="0007544A"/>
    <w:rsid w:val="00075912"/>
    <w:rsid w:val="00077007"/>
    <w:rsid w:val="00085352"/>
    <w:rsid w:val="000853E1"/>
    <w:rsid w:val="00087277"/>
    <w:rsid w:val="0009011F"/>
    <w:rsid w:val="000934F5"/>
    <w:rsid w:val="00093AA7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5A25"/>
    <w:rsid w:val="000D5BB0"/>
    <w:rsid w:val="000F0F48"/>
    <w:rsid w:val="00101FF1"/>
    <w:rsid w:val="00113F38"/>
    <w:rsid w:val="001272F1"/>
    <w:rsid w:val="00137562"/>
    <w:rsid w:val="00142D29"/>
    <w:rsid w:val="001505AA"/>
    <w:rsid w:val="00155617"/>
    <w:rsid w:val="00161B18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E1331"/>
    <w:rsid w:val="001F145E"/>
    <w:rsid w:val="001F2B73"/>
    <w:rsid w:val="001F5CCC"/>
    <w:rsid w:val="001F65C1"/>
    <w:rsid w:val="001F6F1C"/>
    <w:rsid w:val="00203878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27B1"/>
    <w:rsid w:val="0025334C"/>
    <w:rsid w:val="00253D76"/>
    <w:rsid w:val="00256E89"/>
    <w:rsid w:val="002628E0"/>
    <w:rsid w:val="00264617"/>
    <w:rsid w:val="00266BA6"/>
    <w:rsid w:val="0026729F"/>
    <w:rsid w:val="00272E00"/>
    <w:rsid w:val="002764D7"/>
    <w:rsid w:val="00282851"/>
    <w:rsid w:val="00284C48"/>
    <w:rsid w:val="00285256"/>
    <w:rsid w:val="0028593D"/>
    <w:rsid w:val="00285B1A"/>
    <w:rsid w:val="002873E9"/>
    <w:rsid w:val="00290905"/>
    <w:rsid w:val="00290E19"/>
    <w:rsid w:val="00294A82"/>
    <w:rsid w:val="002A23EE"/>
    <w:rsid w:val="002A46EE"/>
    <w:rsid w:val="002A6CFF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2400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1190"/>
    <w:rsid w:val="003B2591"/>
    <w:rsid w:val="003B4C0B"/>
    <w:rsid w:val="003B7C01"/>
    <w:rsid w:val="003C11AC"/>
    <w:rsid w:val="003C6E0C"/>
    <w:rsid w:val="003D1BC7"/>
    <w:rsid w:val="003D4373"/>
    <w:rsid w:val="003D4F08"/>
    <w:rsid w:val="003D5084"/>
    <w:rsid w:val="003D5B1C"/>
    <w:rsid w:val="003D68A3"/>
    <w:rsid w:val="003E2DCB"/>
    <w:rsid w:val="003F0A1C"/>
    <w:rsid w:val="003F3373"/>
    <w:rsid w:val="003F57E2"/>
    <w:rsid w:val="003F64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C240C"/>
    <w:rsid w:val="004C24AF"/>
    <w:rsid w:val="004C37B4"/>
    <w:rsid w:val="004D4060"/>
    <w:rsid w:val="004D6ACC"/>
    <w:rsid w:val="004E02B4"/>
    <w:rsid w:val="004E3600"/>
    <w:rsid w:val="004F2AF9"/>
    <w:rsid w:val="004F4F9E"/>
    <w:rsid w:val="005076B6"/>
    <w:rsid w:val="00510405"/>
    <w:rsid w:val="00512381"/>
    <w:rsid w:val="00514A35"/>
    <w:rsid w:val="005168AC"/>
    <w:rsid w:val="005266B0"/>
    <w:rsid w:val="00527A2E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63F0"/>
    <w:rsid w:val="0065129A"/>
    <w:rsid w:val="006521E4"/>
    <w:rsid w:val="00653D17"/>
    <w:rsid w:val="00661565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76E8"/>
    <w:rsid w:val="0076370C"/>
    <w:rsid w:val="007667F8"/>
    <w:rsid w:val="0076696D"/>
    <w:rsid w:val="00770965"/>
    <w:rsid w:val="0077145D"/>
    <w:rsid w:val="007725E5"/>
    <w:rsid w:val="00772E60"/>
    <w:rsid w:val="007747E2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2565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FC2"/>
    <w:rsid w:val="00801447"/>
    <w:rsid w:val="00802AF1"/>
    <w:rsid w:val="00804564"/>
    <w:rsid w:val="00806BE3"/>
    <w:rsid w:val="00813910"/>
    <w:rsid w:val="00815CE0"/>
    <w:rsid w:val="0082098E"/>
    <w:rsid w:val="00820A7D"/>
    <w:rsid w:val="00830522"/>
    <w:rsid w:val="00833C09"/>
    <w:rsid w:val="008357D4"/>
    <w:rsid w:val="00850069"/>
    <w:rsid w:val="00852CFA"/>
    <w:rsid w:val="008544E9"/>
    <w:rsid w:val="00855CCC"/>
    <w:rsid w:val="008569C0"/>
    <w:rsid w:val="00861080"/>
    <w:rsid w:val="008616A2"/>
    <w:rsid w:val="008754AF"/>
    <w:rsid w:val="00875648"/>
    <w:rsid w:val="00876C5F"/>
    <w:rsid w:val="00877D8F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7C06"/>
    <w:rsid w:val="008B205D"/>
    <w:rsid w:val="008B7470"/>
    <w:rsid w:val="008B7C17"/>
    <w:rsid w:val="008C093C"/>
    <w:rsid w:val="008C2BD2"/>
    <w:rsid w:val="008C68BD"/>
    <w:rsid w:val="008C6A8A"/>
    <w:rsid w:val="008D180D"/>
    <w:rsid w:val="008D1B21"/>
    <w:rsid w:val="008E18BA"/>
    <w:rsid w:val="008E2514"/>
    <w:rsid w:val="008E28AB"/>
    <w:rsid w:val="008E2EE0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3197C"/>
    <w:rsid w:val="0093691A"/>
    <w:rsid w:val="00937D43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F1F7F"/>
    <w:rsid w:val="009F3BFC"/>
    <w:rsid w:val="009F3F91"/>
    <w:rsid w:val="009F4A6B"/>
    <w:rsid w:val="009F511D"/>
    <w:rsid w:val="009F5D62"/>
    <w:rsid w:val="009F6964"/>
    <w:rsid w:val="00A00E9D"/>
    <w:rsid w:val="00A01928"/>
    <w:rsid w:val="00A01C38"/>
    <w:rsid w:val="00A0264A"/>
    <w:rsid w:val="00A02DE4"/>
    <w:rsid w:val="00A10CD7"/>
    <w:rsid w:val="00A11A18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7C63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9213F"/>
    <w:rsid w:val="00B939CA"/>
    <w:rsid w:val="00B94856"/>
    <w:rsid w:val="00B97771"/>
    <w:rsid w:val="00BA3AD5"/>
    <w:rsid w:val="00BA74B9"/>
    <w:rsid w:val="00BB0C54"/>
    <w:rsid w:val="00BB1545"/>
    <w:rsid w:val="00BB1CB8"/>
    <w:rsid w:val="00BB44D8"/>
    <w:rsid w:val="00BB610A"/>
    <w:rsid w:val="00BC5165"/>
    <w:rsid w:val="00BD5B22"/>
    <w:rsid w:val="00BD5B3F"/>
    <w:rsid w:val="00BD5F98"/>
    <w:rsid w:val="00BE23F5"/>
    <w:rsid w:val="00BF27D3"/>
    <w:rsid w:val="00BF59A6"/>
    <w:rsid w:val="00BF5FCA"/>
    <w:rsid w:val="00BF67ED"/>
    <w:rsid w:val="00C00F04"/>
    <w:rsid w:val="00C029DF"/>
    <w:rsid w:val="00C03D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D03D9"/>
    <w:rsid w:val="00CD1639"/>
    <w:rsid w:val="00CD1833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311B"/>
    <w:rsid w:val="00D235C9"/>
    <w:rsid w:val="00D25F20"/>
    <w:rsid w:val="00D260EF"/>
    <w:rsid w:val="00D35C06"/>
    <w:rsid w:val="00D40B26"/>
    <w:rsid w:val="00D42716"/>
    <w:rsid w:val="00D427C2"/>
    <w:rsid w:val="00D507F6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73B8"/>
    <w:rsid w:val="00DD00C0"/>
    <w:rsid w:val="00DE037B"/>
    <w:rsid w:val="00DE2748"/>
    <w:rsid w:val="00DE5979"/>
    <w:rsid w:val="00DF6220"/>
    <w:rsid w:val="00DF74F4"/>
    <w:rsid w:val="00DF7F83"/>
    <w:rsid w:val="00E018A6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70D9"/>
    <w:rsid w:val="00E7252C"/>
    <w:rsid w:val="00E7360F"/>
    <w:rsid w:val="00E74BE2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7027"/>
    <w:rsid w:val="00F20034"/>
    <w:rsid w:val="00F20078"/>
    <w:rsid w:val="00F209FE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632F7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FC9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84BF18B7-6362-480D-9E35-FC701F45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70E6C-8072-40EB-949B-E42D6B2F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1</TotalTime>
  <Pages>1</Pages>
  <Words>139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Байшев</dc:creator>
  <cp:lastModifiedBy>User Windows</cp:lastModifiedBy>
  <cp:revision>3</cp:revision>
  <cp:lastPrinted>2020-10-16T05:17:00Z</cp:lastPrinted>
  <dcterms:created xsi:type="dcterms:W3CDTF">2022-07-27T06:11:00Z</dcterms:created>
  <dcterms:modified xsi:type="dcterms:W3CDTF">2022-07-27T06:11:00Z</dcterms:modified>
</cp:coreProperties>
</file>